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4D6E5" w14:textId="77777777" w:rsidR="00BD69A7" w:rsidRDefault="00BD69A7">
      <w:pPr>
        <w:rPr>
          <w:rFonts w:cs="Arial"/>
        </w:rPr>
      </w:pPr>
    </w:p>
    <w:p w14:paraId="28D4E5F6" w14:textId="77777777" w:rsidR="007E1035" w:rsidRDefault="007E1035" w:rsidP="007E1035">
      <w:pPr>
        <w:pStyle w:val="Ttol1"/>
        <w:pBdr>
          <w:top w:val="single" w:sz="12" w:space="1" w:color="008000"/>
          <w:left w:val="single" w:sz="12" w:space="4" w:color="008000"/>
          <w:bottom w:val="single" w:sz="12" w:space="1" w:color="008000"/>
          <w:right w:val="single" w:sz="12" w:space="7" w:color="008000"/>
        </w:pBdr>
        <w:ind w:right="819"/>
        <w:rPr>
          <w:b/>
          <w:bCs/>
        </w:rPr>
      </w:pPr>
      <w:r>
        <w:rPr>
          <w:b/>
          <w:bCs/>
        </w:rPr>
        <w:t>BUTLLETA DE RESERVA DE VISITA COL·LECTIVA</w:t>
      </w:r>
    </w:p>
    <w:tbl>
      <w:tblPr>
        <w:tblpPr w:leftFromText="141" w:rightFromText="141" w:vertAnchor="text" w:horzAnchor="margin" w:tblpY="103"/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shd w:val="pct5" w:color="auto" w:fill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30"/>
      </w:tblGrid>
      <w:tr w:rsidR="00C6510C" w14:paraId="59AB9704" w14:textId="77777777" w:rsidTr="00C6510C">
        <w:trPr>
          <w:trHeight w:val="336"/>
        </w:trPr>
        <w:tc>
          <w:tcPr>
            <w:tcW w:w="8530" w:type="dxa"/>
            <w:shd w:val="pct5" w:color="auto" w:fill="auto"/>
            <w:vAlign w:val="bottom"/>
          </w:tcPr>
          <w:p w14:paraId="61DF96DD" w14:textId="77777777" w:rsidR="00C6510C" w:rsidRDefault="00C6510C" w:rsidP="00C6510C">
            <w:pPr>
              <w:pStyle w:val="Ttol3"/>
              <w:rPr>
                <w:sz w:val="20"/>
              </w:rPr>
            </w:pPr>
            <w:r>
              <w:t>DADES DE LA INSTITUCIÓ</w:t>
            </w:r>
          </w:p>
        </w:tc>
      </w:tr>
      <w:tr w:rsidR="00C6510C" w14:paraId="30498200" w14:textId="77777777" w:rsidTr="00C6510C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26CD6286" w14:textId="2773F6E6" w:rsidR="00C6510C" w:rsidRDefault="00C6510C" w:rsidP="00C6510C">
            <w:pPr>
              <w:spacing w:line="360" w:lineRule="auto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Nom entitat o centre: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0" w:name="Texto28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 w:rsidR="00D70D35">
              <w:rPr>
                <w:rFonts w:cs="Arial"/>
                <w:b w:val="0"/>
                <w:bCs w:val="0"/>
                <w:sz w:val="20"/>
              </w:rPr>
              <w:t> </w:t>
            </w:r>
            <w:r w:rsidR="00D70D35">
              <w:rPr>
                <w:rFonts w:cs="Arial"/>
                <w:b w:val="0"/>
                <w:bCs w:val="0"/>
                <w:sz w:val="20"/>
              </w:rPr>
              <w:t> </w:t>
            </w:r>
            <w:r w:rsidR="00D70D35">
              <w:rPr>
                <w:rFonts w:cs="Arial"/>
                <w:b w:val="0"/>
                <w:bCs w:val="0"/>
                <w:sz w:val="20"/>
              </w:rPr>
              <w:t> </w:t>
            </w:r>
            <w:r w:rsidR="00D70D35">
              <w:rPr>
                <w:rFonts w:cs="Arial"/>
                <w:b w:val="0"/>
                <w:bCs w:val="0"/>
                <w:sz w:val="20"/>
              </w:rPr>
              <w:t> </w:t>
            </w:r>
            <w:r w:rsidR="00D70D35"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0"/>
            <w:r>
              <w:rPr>
                <w:rFonts w:cs="Arial"/>
                <w:b w:val="0"/>
                <w:bCs w:val="0"/>
                <w:sz w:val="20"/>
              </w:rPr>
              <w:t xml:space="preserve">       NIF: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" w:name="Texto29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"/>
          </w:p>
        </w:tc>
      </w:tr>
      <w:tr w:rsidR="00C6510C" w14:paraId="03A7F1D1" w14:textId="77777777" w:rsidTr="00C6510C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0F0D133E" w14:textId="77777777" w:rsidR="00C6510C" w:rsidRDefault="00C6510C" w:rsidP="00C6510C">
            <w:pPr>
              <w:spacing w:line="360" w:lineRule="auto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Nom persona responsable: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" w:name="Texto12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2"/>
          </w:p>
        </w:tc>
      </w:tr>
      <w:tr w:rsidR="00C6510C" w14:paraId="2CC1152E" w14:textId="77777777" w:rsidTr="00C6510C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5CF48C8E" w14:textId="77777777" w:rsidR="00C6510C" w:rsidRDefault="00C6510C" w:rsidP="00C6510C">
            <w:pPr>
              <w:spacing w:line="360" w:lineRule="auto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Adreça: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" w:name="Texto13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3"/>
          </w:p>
        </w:tc>
      </w:tr>
      <w:tr w:rsidR="00C6510C" w14:paraId="36F91FCC" w14:textId="77777777" w:rsidTr="00C6510C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06564747" w14:textId="77777777" w:rsidR="00C6510C" w:rsidRDefault="00C6510C" w:rsidP="00C6510C">
            <w:pPr>
              <w:spacing w:line="360" w:lineRule="auto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Municipi: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4"/>
            <w:r>
              <w:rPr>
                <w:rFonts w:cs="Arial"/>
                <w:b w:val="0"/>
                <w:bCs w:val="0"/>
                <w:sz w:val="20"/>
              </w:rPr>
              <w:t xml:space="preserve">                         C. Postal: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5"/>
          </w:p>
        </w:tc>
      </w:tr>
      <w:tr w:rsidR="00C6510C" w14:paraId="2124BFA9" w14:textId="77777777" w:rsidTr="00C6510C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0E45A702" w14:textId="77777777" w:rsidR="00C6510C" w:rsidRDefault="00C6510C" w:rsidP="00C6510C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Telèfon fix: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6"/>
            <w:r>
              <w:rPr>
                <w:rFonts w:cs="Arial"/>
                <w:b w:val="0"/>
                <w:bCs w:val="0"/>
                <w:sz w:val="20"/>
              </w:rPr>
              <w:t xml:space="preserve">                     Tel.mòbil: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7"/>
            <w:r>
              <w:rPr>
                <w:rFonts w:cs="Arial"/>
                <w:b w:val="0"/>
                <w:bCs w:val="0"/>
                <w:sz w:val="20"/>
              </w:rPr>
              <w:t xml:space="preserve">                    Fax: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8" w:name="Texto18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8"/>
          </w:p>
        </w:tc>
      </w:tr>
      <w:tr w:rsidR="00C6510C" w14:paraId="46E748DA" w14:textId="77777777" w:rsidTr="00C6510C">
        <w:trPr>
          <w:trHeight w:val="510"/>
        </w:trPr>
        <w:tc>
          <w:tcPr>
            <w:tcW w:w="8530" w:type="dxa"/>
            <w:shd w:val="pct5" w:color="auto" w:fill="auto"/>
            <w:vAlign w:val="center"/>
          </w:tcPr>
          <w:p w14:paraId="19D97842" w14:textId="77777777" w:rsidR="00C6510C" w:rsidRDefault="00C6510C" w:rsidP="00C6510C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Correu electrònic: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9" w:name="Texto19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9"/>
          </w:p>
        </w:tc>
      </w:tr>
      <w:tr w:rsidR="00C6510C" w14:paraId="622BABE3" w14:textId="77777777" w:rsidTr="00C6510C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31E2BAF9" w14:textId="77777777" w:rsidR="00C6510C" w:rsidRDefault="00C6510C" w:rsidP="00C6510C">
            <w:pPr>
              <w:spacing w:line="360" w:lineRule="auto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Web: http://www.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0"/>
          </w:p>
        </w:tc>
      </w:tr>
    </w:tbl>
    <w:p w14:paraId="0A86CEE2" w14:textId="77777777" w:rsidR="007E1035" w:rsidRPr="001A1F79" w:rsidRDefault="007E1035" w:rsidP="007E1035">
      <w:pPr>
        <w:pStyle w:val="Ttol3"/>
        <w:rPr>
          <w:sz w:val="16"/>
          <w:szCs w:val="16"/>
        </w:rPr>
      </w:pPr>
    </w:p>
    <w:p w14:paraId="5D310FFA" w14:textId="77777777" w:rsidR="007E1035" w:rsidRPr="001A1F79" w:rsidRDefault="007E1035" w:rsidP="007E1035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shd w:val="pct5" w:color="auto" w:fill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30"/>
      </w:tblGrid>
      <w:tr w:rsidR="007E1035" w14:paraId="091469E6" w14:textId="77777777">
        <w:trPr>
          <w:trHeight w:val="218"/>
        </w:trPr>
        <w:tc>
          <w:tcPr>
            <w:tcW w:w="8530" w:type="dxa"/>
            <w:shd w:val="pct5" w:color="auto" w:fill="auto"/>
            <w:vAlign w:val="bottom"/>
          </w:tcPr>
          <w:p w14:paraId="3E3EC4E5" w14:textId="77777777" w:rsidR="007E1035" w:rsidRDefault="007E1035" w:rsidP="00D83507">
            <w:pPr>
              <w:pStyle w:val="Ttol2"/>
              <w:rPr>
                <w:rFonts w:cs="Arial"/>
                <w:b/>
                <w:bCs w:val="0"/>
                <w:sz w:val="20"/>
              </w:rPr>
            </w:pPr>
            <w:r>
              <w:rPr>
                <w:b/>
                <w:bCs w:val="0"/>
              </w:rPr>
              <w:t>DADES DE LA VISITA</w:t>
            </w:r>
          </w:p>
        </w:tc>
      </w:tr>
      <w:tr w:rsidR="007E1035" w14:paraId="05D60C4E" w14:textId="77777777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6F2F54D3" w14:textId="516E3CCE" w:rsidR="007E1035" w:rsidRDefault="00AA6A59" w:rsidP="00D83507">
            <w:pPr>
              <w:spacing w:line="360" w:lineRule="auto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Data: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1" w:name="Texto20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 w:rsidR="00E36406">
              <w:rPr>
                <w:rFonts w:cs="Arial"/>
                <w:b w:val="0"/>
                <w:bCs w:val="0"/>
                <w:sz w:val="20"/>
              </w:rPr>
              <w:t> </w:t>
            </w:r>
            <w:r w:rsidR="00E36406">
              <w:rPr>
                <w:rFonts w:cs="Arial"/>
                <w:b w:val="0"/>
                <w:bCs w:val="0"/>
                <w:sz w:val="20"/>
              </w:rPr>
              <w:t> </w:t>
            </w:r>
            <w:r w:rsidR="00E36406">
              <w:rPr>
                <w:rFonts w:cs="Arial"/>
                <w:b w:val="0"/>
                <w:bCs w:val="0"/>
                <w:sz w:val="20"/>
              </w:rPr>
              <w:t> </w:t>
            </w:r>
            <w:r w:rsidR="00E36406">
              <w:rPr>
                <w:rFonts w:cs="Arial"/>
                <w:b w:val="0"/>
                <w:bCs w:val="0"/>
                <w:sz w:val="20"/>
              </w:rPr>
              <w:t> </w:t>
            </w:r>
            <w:r w:rsidR="00E36406"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1"/>
            <w:r w:rsidR="007E1035">
              <w:rPr>
                <w:rFonts w:cs="Arial"/>
                <w:b w:val="0"/>
                <w:bCs w:val="0"/>
                <w:sz w:val="20"/>
              </w:rPr>
              <w:t xml:space="preserve">                                                                       Hora: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2" w:name="Texto21"/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2"/>
            <w:r w:rsidR="007E1035">
              <w:rPr>
                <w:rFonts w:cs="Arial"/>
                <w:b w:val="0"/>
                <w:bCs w:val="0"/>
                <w:sz w:val="20"/>
              </w:rPr>
              <w:t xml:space="preserve"> </w:t>
            </w:r>
          </w:p>
        </w:tc>
      </w:tr>
      <w:tr w:rsidR="007E1035" w14:paraId="2251D87A" w14:textId="77777777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7FA2C44E" w14:textId="77777777" w:rsidR="007E1035" w:rsidRDefault="007E1035" w:rsidP="00D83507">
            <w:pPr>
              <w:spacing w:line="360" w:lineRule="auto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Nombre de visitants (sense guies ni mestres): </w:t>
            </w:r>
            <w:r w:rsidR="00AA6A59"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3" w:name="Texto22"/>
            <w:r w:rsidR="00AA6A59"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 w:rsidR="00AA6A59">
              <w:rPr>
                <w:rFonts w:cs="Arial"/>
                <w:b w:val="0"/>
                <w:bCs w:val="0"/>
                <w:sz w:val="20"/>
              </w:rPr>
            </w:r>
            <w:r w:rsidR="00AA6A59">
              <w:rPr>
                <w:rFonts w:cs="Arial"/>
                <w:b w:val="0"/>
                <w:bCs w:val="0"/>
                <w:sz w:val="20"/>
              </w:rPr>
              <w:fldChar w:fldCharType="separate"/>
            </w:r>
            <w:r w:rsidR="00AA6A59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AA6A59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AA6A59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AA6A59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AA6A59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AA6A59"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3"/>
          </w:p>
        </w:tc>
      </w:tr>
      <w:tr w:rsidR="007E1035" w14:paraId="39D4975C" w14:textId="77777777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38EA88C7" w14:textId="77777777" w:rsidR="007E1035" w:rsidRDefault="007E1035" w:rsidP="00D83507">
            <w:pPr>
              <w:spacing w:line="360" w:lineRule="auto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Tipus de grup:</w:t>
            </w:r>
          </w:p>
          <w:p w14:paraId="188E0693" w14:textId="77777777" w:rsidR="007E1035" w:rsidRDefault="007E1035" w:rsidP="00D83507">
            <w:pPr>
              <w:spacing w:line="360" w:lineRule="auto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- Escoles</w:t>
            </w:r>
            <w:r w:rsidR="00A14594">
              <w:rPr>
                <w:rFonts w:cs="Arial"/>
                <w:b w:val="0"/>
                <w:bCs w:val="0"/>
                <w:sz w:val="20"/>
              </w:rPr>
              <w:t>: Curs</w:t>
            </w:r>
            <w:r>
              <w:rPr>
                <w:rFonts w:cs="Arial"/>
                <w:b w:val="0"/>
                <w:bCs w:val="0"/>
                <w:sz w:val="20"/>
              </w:rPr>
              <w:t xml:space="preserve">: </w:t>
            </w:r>
            <w:bookmarkStart w:id="14" w:name="Casilla16"/>
            <w:r w:rsidR="00A14594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="00A14594"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A14594"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 w:rsidR="00A14594">
              <w:rPr>
                <w:rFonts w:cs="Arial"/>
                <w:b w:val="0"/>
                <w:bCs w:val="0"/>
                <w:sz w:val="20"/>
              </w:rPr>
            </w:r>
            <w:r w:rsidR="00A14594">
              <w:rPr>
                <w:rFonts w:cs="Arial"/>
                <w:b w:val="0"/>
                <w:bCs w:val="0"/>
                <w:sz w:val="20"/>
              </w:rPr>
              <w:fldChar w:fldCharType="separate"/>
            </w:r>
            <w:r w:rsidR="00A14594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A14594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A14594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A14594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A14594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A14594">
              <w:rPr>
                <w:rFonts w:cs="Arial"/>
                <w:b w:val="0"/>
                <w:bCs w:val="0"/>
                <w:sz w:val="20"/>
              </w:rPr>
              <w:fldChar w:fldCharType="end"/>
            </w:r>
            <w:r w:rsidR="00A14594">
              <w:rPr>
                <w:rFonts w:cs="Arial"/>
                <w:b w:val="0"/>
                <w:bCs w:val="0"/>
                <w:sz w:val="20"/>
              </w:rPr>
              <w:t xml:space="preserve">     </w:t>
            </w:r>
            <w:r w:rsidR="005970E7"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70E7"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 w:rsidR="005970E7"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4"/>
            <w:r>
              <w:rPr>
                <w:rFonts w:cs="Arial"/>
                <w:b w:val="0"/>
                <w:bCs w:val="0"/>
                <w:sz w:val="20"/>
              </w:rPr>
              <w:t xml:space="preserve"> E. Infantil    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asilla2"/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5"/>
            <w:r>
              <w:rPr>
                <w:rFonts w:cs="Arial"/>
                <w:b w:val="0"/>
                <w:bCs w:val="0"/>
                <w:sz w:val="20"/>
              </w:rPr>
              <w:t xml:space="preserve"> Primària    </w:t>
            </w:r>
            <w:r w:rsidR="00D254BA">
              <w:rPr>
                <w:rFonts w:cs="Arial"/>
                <w:b w:val="0"/>
                <w:bCs w:val="0"/>
                <w:sz w:val="20"/>
              </w:rPr>
              <w:t xml:space="preserve">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asilla3"/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6"/>
            <w:r>
              <w:rPr>
                <w:rFonts w:cs="Arial"/>
                <w:b w:val="0"/>
                <w:bCs w:val="0"/>
                <w:sz w:val="20"/>
              </w:rPr>
              <w:t xml:space="preserve"> ESO    </w:t>
            </w:r>
            <w:r w:rsidR="00D254BA">
              <w:rPr>
                <w:rFonts w:cs="Arial"/>
                <w:b w:val="0"/>
                <w:bCs w:val="0"/>
                <w:sz w:val="20"/>
              </w:rPr>
              <w:t xml:space="preserve"> </w:t>
            </w:r>
            <w:bookmarkStart w:id="17" w:name="Casilla4"/>
            <w:r w:rsidR="005970E7"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70E7"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 w:rsidR="005970E7"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7"/>
            <w:r>
              <w:rPr>
                <w:rFonts w:cs="Arial"/>
                <w:b w:val="0"/>
                <w:bCs w:val="0"/>
                <w:sz w:val="20"/>
              </w:rPr>
              <w:t xml:space="preserve"> Batxillerat    </w:t>
            </w:r>
            <w:r w:rsidR="00D254BA">
              <w:rPr>
                <w:rFonts w:cs="Arial"/>
                <w:b w:val="0"/>
                <w:bCs w:val="0"/>
                <w:sz w:val="20"/>
              </w:rPr>
              <w:t xml:space="preserve"> </w:t>
            </w:r>
          </w:p>
          <w:p w14:paraId="1B9EE56F" w14:textId="77777777" w:rsidR="007E1035" w:rsidRDefault="007E1035" w:rsidP="00D83507">
            <w:pPr>
              <w:spacing w:line="360" w:lineRule="auto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- Altres grups:</w:t>
            </w:r>
            <w:r w:rsidR="00D254BA">
              <w:rPr>
                <w:rFonts w:cs="Arial"/>
                <w:b w:val="0"/>
                <w:bCs w:val="0"/>
                <w:sz w:val="20"/>
              </w:rPr>
              <w:t xml:space="preserve">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6"/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8"/>
            <w:r>
              <w:rPr>
                <w:rFonts w:cs="Arial"/>
                <w:b w:val="0"/>
                <w:bCs w:val="0"/>
                <w:sz w:val="20"/>
              </w:rPr>
              <w:t xml:space="preserve"> Gent gran</w:t>
            </w:r>
            <w:r w:rsidR="00D254BA">
              <w:rPr>
                <w:rFonts w:cs="Arial"/>
                <w:b w:val="0"/>
                <w:bCs w:val="0"/>
                <w:sz w:val="20"/>
              </w:rPr>
              <w:t xml:space="preserve">    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7"/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19"/>
            <w:r>
              <w:rPr>
                <w:rFonts w:cs="Arial"/>
                <w:b w:val="0"/>
                <w:bCs w:val="0"/>
                <w:sz w:val="20"/>
              </w:rPr>
              <w:t xml:space="preserve"> Associació</w:t>
            </w:r>
            <w:r w:rsidR="00D254BA">
              <w:rPr>
                <w:rFonts w:cs="Arial"/>
                <w:b w:val="0"/>
                <w:bCs w:val="0"/>
                <w:sz w:val="20"/>
              </w:rPr>
              <w:t xml:space="preserve">    </w:t>
            </w:r>
            <w:r>
              <w:rPr>
                <w:rFonts w:cs="Arial"/>
                <w:b w:val="0"/>
                <w:bCs w:val="0"/>
                <w:sz w:val="20"/>
              </w:rPr>
              <w:t xml:space="preserve">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8"/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20"/>
            <w:r>
              <w:rPr>
                <w:rFonts w:cs="Arial"/>
                <w:b w:val="0"/>
                <w:bCs w:val="0"/>
                <w:sz w:val="20"/>
              </w:rPr>
              <w:t xml:space="preserve"> Altres: </w:t>
            </w:r>
            <w:r w:rsidR="00D254BA"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1" w:name="Texto26"/>
            <w:r w:rsidR="00D254BA"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 w:rsidR="00D254BA">
              <w:rPr>
                <w:rFonts w:cs="Arial"/>
                <w:b w:val="0"/>
                <w:bCs w:val="0"/>
                <w:sz w:val="20"/>
              </w:rPr>
            </w:r>
            <w:r w:rsidR="00D254BA">
              <w:rPr>
                <w:rFonts w:cs="Arial"/>
                <w:b w:val="0"/>
                <w:bCs w:val="0"/>
                <w:sz w:val="20"/>
              </w:rPr>
              <w:fldChar w:fldCharType="separate"/>
            </w:r>
            <w:r w:rsidR="00D254BA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D254BA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D254BA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D254BA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D254BA">
              <w:rPr>
                <w:rFonts w:cs="Arial"/>
                <w:b w:val="0"/>
                <w:bCs w:val="0"/>
                <w:noProof/>
                <w:sz w:val="20"/>
              </w:rPr>
              <w:t> </w:t>
            </w:r>
            <w:r w:rsidR="00D254BA"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21"/>
          </w:p>
        </w:tc>
      </w:tr>
      <w:tr w:rsidR="007E1035" w14:paraId="6B6543C3" w14:textId="77777777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2BBF7B91" w14:textId="77777777" w:rsidR="007E1035" w:rsidRDefault="007E1035" w:rsidP="00D83507">
            <w:pPr>
              <w:spacing w:line="360" w:lineRule="auto"/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Modalitat de visita (</w:t>
            </w:r>
            <w:r w:rsidR="00460E80">
              <w:rPr>
                <w:rFonts w:cs="Arial"/>
                <w:b w:val="0"/>
                <w:bCs w:val="0"/>
                <w:sz w:val="20"/>
              </w:rPr>
              <w:t xml:space="preserve">cliqueu o </w:t>
            </w:r>
            <w:r>
              <w:rPr>
                <w:rFonts w:cs="Arial"/>
                <w:b w:val="0"/>
                <w:bCs w:val="0"/>
                <w:sz w:val="20"/>
              </w:rPr>
              <w:t>marqueu amb una X la vostra opció):</w:t>
            </w:r>
          </w:p>
          <w:p w14:paraId="6BF426AA" w14:textId="77777777" w:rsidR="0072336C" w:rsidRDefault="0072336C" w:rsidP="00D83507">
            <w:pPr>
              <w:spacing w:line="360" w:lineRule="auto"/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PÚBLIC GENERAL</w:t>
            </w:r>
            <w:r w:rsidR="00955809">
              <w:rPr>
                <w:rFonts w:cs="Arial"/>
                <w:b w:val="0"/>
                <w:bCs w:val="0"/>
                <w:sz w:val="20"/>
              </w:rPr>
              <w:t>, JUBILATS I PENSIONISTES</w:t>
            </w:r>
            <w:r>
              <w:rPr>
                <w:rFonts w:cs="Arial"/>
                <w:b w:val="0"/>
                <w:bCs w:val="0"/>
                <w:sz w:val="20"/>
              </w:rPr>
              <w:t>:</w:t>
            </w:r>
          </w:p>
          <w:p w14:paraId="107C426B" w14:textId="22906ACD" w:rsidR="007E1035" w:rsidRDefault="007E1035" w:rsidP="00564501">
            <w:pPr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   </w:t>
            </w:r>
            <w:r w:rsidR="005970E7"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0E7"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 w:rsidR="005970E7">
              <w:rPr>
                <w:rFonts w:cs="Arial"/>
                <w:b w:val="0"/>
                <w:bCs w:val="0"/>
                <w:sz w:val="20"/>
              </w:rPr>
              <w:fldChar w:fldCharType="end"/>
            </w:r>
            <w:r w:rsidR="0057362E">
              <w:rPr>
                <w:rFonts w:cs="Arial"/>
                <w:b w:val="0"/>
                <w:bCs w:val="0"/>
                <w:sz w:val="20"/>
              </w:rPr>
              <w:t xml:space="preserve"> Entrada al museu (</w:t>
            </w:r>
            <w:r w:rsidR="00D86177">
              <w:rPr>
                <w:rFonts w:cs="Arial"/>
                <w:b w:val="0"/>
                <w:bCs w:val="0"/>
                <w:sz w:val="20"/>
              </w:rPr>
              <w:t>2</w:t>
            </w:r>
            <w:r w:rsidR="0057362E">
              <w:rPr>
                <w:rFonts w:cs="Arial"/>
                <w:b w:val="0"/>
                <w:bCs w:val="0"/>
                <w:sz w:val="20"/>
              </w:rPr>
              <w:t>,</w:t>
            </w:r>
            <w:r w:rsidR="00D86177">
              <w:rPr>
                <w:rFonts w:cs="Arial"/>
                <w:b w:val="0"/>
                <w:bCs w:val="0"/>
                <w:sz w:val="20"/>
              </w:rPr>
              <w:t>0</w:t>
            </w:r>
            <w:r>
              <w:rPr>
                <w:rFonts w:cs="Arial"/>
                <w:b w:val="0"/>
                <w:bCs w:val="0"/>
                <w:sz w:val="20"/>
              </w:rPr>
              <w:t xml:space="preserve">0 € </w:t>
            </w:r>
            <w:r w:rsidR="008E2A7F">
              <w:rPr>
                <w:rFonts w:cs="Arial"/>
                <w:b w:val="0"/>
                <w:bCs w:val="0"/>
                <w:sz w:val="20"/>
              </w:rPr>
              <w:t>x</w:t>
            </w:r>
            <w:r>
              <w:rPr>
                <w:rFonts w:cs="Arial"/>
                <w:b w:val="0"/>
                <w:bCs w:val="0"/>
                <w:sz w:val="20"/>
              </w:rPr>
              <w:t xml:space="preserve"> persona</w:t>
            </w:r>
            <w:r w:rsidR="008E2A7F">
              <w:rPr>
                <w:rFonts w:cs="Arial"/>
                <w:b w:val="0"/>
                <w:bCs w:val="0"/>
                <w:sz w:val="20"/>
              </w:rPr>
              <w:t xml:space="preserve"> per a grups de mínim 10 pax</w:t>
            </w:r>
            <w:r>
              <w:rPr>
                <w:rFonts w:cs="Arial"/>
                <w:b w:val="0"/>
                <w:bCs w:val="0"/>
                <w:sz w:val="20"/>
              </w:rPr>
              <w:t>)</w:t>
            </w:r>
          </w:p>
          <w:p w14:paraId="0A0CC3B0" w14:textId="77777777" w:rsidR="00564501" w:rsidRDefault="00564501" w:rsidP="00564501">
            <w:pPr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  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r>
              <w:rPr>
                <w:rFonts w:cs="Arial"/>
                <w:b w:val="0"/>
                <w:bCs w:val="0"/>
                <w:sz w:val="20"/>
              </w:rPr>
              <w:t xml:space="preserve"> Entrada gratuïta al museu per a grups de jubilats i pensionistes (mínim 10 pax)</w:t>
            </w:r>
          </w:p>
          <w:p w14:paraId="26BBEEFC" w14:textId="77777777" w:rsidR="00955809" w:rsidRDefault="00955809" w:rsidP="00955809">
            <w:pPr>
              <w:ind w:right="639"/>
              <w:rPr>
                <w:rFonts w:cs="Arial"/>
                <w:b w:val="0"/>
                <w:bCs w:val="0"/>
                <w:sz w:val="20"/>
              </w:rPr>
            </w:pPr>
          </w:p>
          <w:p w14:paraId="12CC0E4B" w14:textId="77777777" w:rsidR="00955809" w:rsidRDefault="00955809" w:rsidP="00955809">
            <w:pPr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VISITA GUIADA: </w:t>
            </w:r>
          </w:p>
          <w:p w14:paraId="394D176E" w14:textId="7E31FF69" w:rsidR="00955809" w:rsidRDefault="00955809" w:rsidP="00955809">
            <w:pPr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  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asilla10"/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22"/>
            <w:r>
              <w:rPr>
                <w:rFonts w:cs="Arial"/>
                <w:b w:val="0"/>
                <w:bCs w:val="0"/>
                <w:sz w:val="20"/>
              </w:rPr>
              <w:t xml:space="preserve"> Visita guiada Museu o Exposició temàtica (40,00 € x grup de fins a </w:t>
            </w:r>
            <w:r w:rsidR="00C60C56">
              <w:rPr>
                <w:rFonts w:cs="Arial"/>
                <w:b w:val="0"/>
                <w:bCs w:val="0"/>
                <w:sz w:val="20"/>
              </w:rPr>
              <w:t>5</w:t>
            </w:r>
            <w:r>
              <w:rPr>
                <w:rFonts w:cs="Arial"/>
                <w:b w:val="0"/>
                <w:bCs w:val="0"/>
                <w:sz w:val="20"/>
              </w:rPr>
              <w:t>0 pax)</w:t>
            </w:r>
          </w:p>
          <w:p w14:paraId="5D88BC0A" w14:textId="77777777" w:rsidR="00955809" w:rsidRDefault="00955809" w:rsidP="00564501">
            <w:pPr>
              <w:ind w:right="639"/>
              <w:rPr>
                <w:rFonts w:cs="Arial"/>
                <w:b w:val="0"/>
                <w:bCs w:val="0"/>
                <w:sz w:val="20"/>
              </w:rPr>
            </w:pPr>
          </w:p>
          <w:p w14:paraId="61A2A6BE" w14:textId="77777777" w:rsidR="0072336C" w:rsidRDefault="00955809" w:rsidP="00564501">
            <w:pPr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CENTRES ESCOLARS – ACTIVITATS PEDAGÒGIQUES</w:t>
            </w:r>
            <w:r w:rsidR="0072336C">
              <w:rPr>
                <w:rFonts w:cs="Arial"/>
                <w:b w:val="0"/>
                <w:bCs w:val="0"/>
                <w:sz w:val="20"/>
              </w:rPr>
              <w:t>:</w:t>
            </w:r>
          </w:p>
          <w:p w14:paraId="37E3C26E" w14:textId="7B0A6E96" w:rsidR="0072336C" w:rsidRDefault="0072336C" w:rsidP="00564501">
            <w:pPr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  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r w:rsidR="0057362E">
              <w:rPr>
                <w:rFonts w:cs="Arial"/>
                <w:b w:val="0"/>
                <w:bCs w:val="0"/>
                <w:sz w:val="20"/>
              </w:rPr>
              <w:t xml:space="preserve"> Descobreix el Museu (40,00 </w:t>
            </w:r>
            <w:r>
              <w:rPr>
                <w:rFonts w:cs="Arial"/>
                <w:b w:val="0"/>
                <w:bCs w:val="0"/>
                <w:sz w:val="20"/>
              </w:rPr>
              <w:t xml:space="preserve">€ x grup de fins </w:t>
            </w:r>
            <w:r w:rsidR="00C60C56">
              <w:rPr>
                <w:rFonts w:cs="Arial"/>
                <w:b w:val="0"/>
                <w:bCs w:val="0"/>
                <w:sz w:val="20"/>
              </w:rPr>
              <w:t>5</w:t>
            </w:r>
            <w:r>
              <w:rPr>
                <w:rFonts w:cs="Arial"/>
                <w:b w:val="0"/>
                <w:bCs w:val="0"/>
                <w:sz w:val="20"/>
              </w:rPr>
              <w:t xml:space="preserve">0 pax) </w:t>
            </w:r>
          </w:p>
          <w:p w14:paraId="37A6D605" w14:textId="19512813" w:rsidR="0072336C" w:rsidRDefault="0072336C" w:rsidP="00564501">
            <w:pPr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  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r w:rsidR="00CF3DB7">
              <w:rPr>
                <w:rFonts w:cs="Arial"/>
                <w:b w:val="0"/>
                <w:bCs w:val="0"/>
                <w:sz w:val="20"/>
              </w:rPr>
              <w:t xml:space="preserve"> Enfanga’t al torn (</w:t>
            </w:r>
            <w:r w:rsidR="008B2F3B">
              <w:rPr>
                <w:rFonts w:cs="Arial"/>
                <w:b w:val="0"/>
                <w:bCs w:val="0"/>
                <w:sz w:val="20"/>
              </w:rPr>
              <w:t>9</w:t>
            </w:r>
            <w:r>
              <w:rPr>
                <w:rFonts w:cs="Arial"/>
                <w:b w:val="0"/>
                <w:bCs w:val="0"/>
                <w:sz w:val="20"/>
              </w:rPr>
              <w:t>,0</w:t>
            </w:r>
            <w:r w:rsidR="0057362E">
              <w:rPr>
                <w:rFonts w:cs="Arial"/>
                <w:b w:val="0"/>
                <w:bCs w:val="0"/>
                <w:sz w:val="20"/>
              </w:rPr>
              <w:t>0 € x alumne) + Visita guiada (4</w:t>
            </w:r>
            <w:r>
              <w:rPr>
                <w:rFonts w:cs="Arial"/>
                <w:b w:val="0"/>
                <w:bCs w:val="0"/>
                <w:sz w:val="20"/>
              </w:rPr>
              <w:t xml:space="preserve">0,00 € x grup fins a </w:t>
            </w:r>
            <w:r w:rsidR="00C60C56">
              <w:rPr>
                <w:rFonts w:cs="Arial"/>
                <w:b w:val="0"/>
                <w:bCs w:val="0"/>
                <w:sz w:val="20"/>
              </w:rPr>
              <w:t>5</w:t>
            </w:r>
            <w:r>
              <w:rPr>
                <w:rFonts w:cs="Arial"/>
                <w:b w:val="0"/>
                <w:bCs w:val="0"/>
                <w:sz w:val="20"/>
              </w:rPr>
              <w:t>0 pax)</w:t>
            </w:r>
          </w:p>
          <w:p w14:paraId="166D526A" w14:textId="650B97F2" w:rsidR="007E1035" w:rsidRDefault="007E1035" w:rsidP="00564501">
            <w:pPr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  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4"/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23"/>
            <w:r w:rsidR="00081AF7">
              <w:rPr>
                <w:rFonts w:cs="Arial"/>
                <w:b w:val="0"/>
                <w:bCs w:val="0"/>
                <w:sz w:val="20"/>
              </w:rPr>
              <w:t xml:space="preserve"> Picasso per un dia</w:t>
            </w:r>
            <w:r w:rsidR="00CF3DB7">
              <w:rPr>
                <w:rFonts w:cs="Arial"/>
                <w:b w:val="0"/>
                <w:bCs w:val="0"/>
                <w:sz w:val="20"/>
              </w:rPr>
              <w:t xml:space="preserve">  (</w:t>
            </w:r>
            <w:r w:rsidR="00D86177">
              <w:rPr>
                <w:rFonts w:cs="Arial"/>
                <w:b w:val="0"/>
                <w:bCs w:val="0"/>
                <w:sz w:val="20"/>
              </w:rPr>
              <w:t>12</w:t>
            </w:r>
            <w:r w:rsidR="0072336C">
              <w:rPr>
                <w:rFonts w:cs="Arial"/>
                <w:b w:val="0"/>
                <w:bCs w:val="0"/>
                <w:sz w:val="20"/>
              </w:rPr>
              <w:t>,00 € x alumne)</w:t>
            </w:r>
          </w:p>
          <w:p w14:paraId="7AFF62C1" w14:textId="63E326B9" w:rsidR="00955809" w:rsidRDefault="007E1035" w:rsidP="00564501">
            <w:pPr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   </w:t>
            </w: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asilla15"/>
            <w:r>
              <w:rPr>
                <w:rFonts w:cs="Arial"/>
                <w:b w:val="0"/>
                <w:bCs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b w:val="0"/>
                <w:bCs w:val="0"/>
                <w:sz w:val="20"/>
              </w:rPr>
            </w:r>
            <w:r w:rsidR="00000000"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24"/>
            <w:r w:rsidR="0072336C">
              <w:rPr>
                <w:rFonts w:cs="Arial"/>
                <w:b w:val="0"/>
                <w:bCs w:val="0"/>
                <w:sz w:val="20"/>
              </w:rPr>
              <w:t xml:space="preserve"> Visita guiada a l’exposició temàtica</w:t>
            </w:r>
            <w:r w:rsidR="0057362E">
              <w:rPr>
                <w:rFonts w:cs="Arial"/>
                <w:b w:val="0"/>
                <w:bCs w:val="0"/>
                <w:sz w:val="20"/>
              </w:rPr>
              <w:t xml:space="preserve"> (4</w:t>
            </w:r>
            <w:r w:rsidR="008E2A7F">
              <w:rPr>
                <w:rFonts w:cs="Arial"/>
                <w:b w:val="0"/>
                <w:bCs w:val="0"/>
                <w:sz w:val="20"/>
              </w:rPr>
              <w:t>0</w:t>
            </w:r>
            <w:r w:rsidR="0057362E">
              <w:rPr>
                <w:rFonts w:cs="Arial"/>
                <w:b w:val="0"/>
                <w:bCs w:val="0"/>
                <w:sz w:val="20"/>
              </w:rPr>
              <w:t xml:space="preserve">,00 </w:t>
            </w:r>
            <w:r w:rsidR="008E2A7F">
              <w:rPr>
                <w:rFonts w:cs="Arial"/>
                <w:b w:val="0"/>
                <w:bCs w:val="0"/>
                <w:sz w:val="20"/>
              </w:rPr>
              <w:t xml:space="preserve">€ x grup de fins </w:t>
            </w:r>
            <w:r w:rsidR="00C60C56">
              <w:rPr>
                <w:rFonts w:cs="Arial"/>
                <w:b w:val="0"/>
                <w:bCs w:val="0"/>
                <w:sz w:val="20"/>
              </w:rPr>
              <w:t>5</w:t>
            </w:r>
            <w:r w:rsidR="008E2A7F">
              <w:rPr>
                <w:rFonts w:cs="Arial"/>
                <w:b w:val="0"/>
                <w:bCs w:val="0"/>
                <w:sz w:val="20"/>
              </w:rPr>
              <w:t>0 pax</w:t>
            </w:r>
            <w:r>
              <w:rPr>
                <w:rFonts w:cs="Arial"/>
                <w:b w:val="0"/>
                <w:bCs w:val="0"/>
                <w:sz w:val="20"/>
              </w:rPr>
              <w:t xml:space="preserve">) </w:t>
            </w:r>
          </w:p>
          <w:p w14:paraId="327C736F" w14:textId="77777777" w:rsidR="0088198A" w:rsidRDefault="0088198A" w:rsidP="00564501">
            <w:pPr>
              <w:rPr>
                <w:rFonts w:cs="Arial"/>
                <w:b w:val="0"/>
                <w:bCs w:val="0"/>
                <w:sz w:val="20"/>
              </w:rPr>
            </w:pPr>
          </w:p>
        </w:tc>
      </w:tr>
      <w:tr w:rsidR="0088198A" w14:paraId="79A69CC8" w14:textId="77777777">
        <w:trPr>
          <w:trHeight w:val="510"/>
        </w:trPr>
        <w:tc>
          <w:tcPr>
            <w:tcW w:w="8530" w:type="dxa"/>
            <w:shd w:val="pct5" w:color="auto" w:fill="auto"/>
            <w:vAlign w:val="bottom"/>
          </w:tcPr>
          <w:p w14:paraId="26E572E6" w14:textId="77777777" w:rsidR="00DC027C" w:rsidRDefault="0088198A" w:rsidP="00C6510C">
            <w:pPr>
              <w:spacing w:line="276" w:lineRule="auto"/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Compte corrent per a transferències bancàries: </w:t>
            </w:r>
          </w:p>
          <w:p w14:paraId="4B759A20" w14:textId="5E2BCE62" w:rsidR="0088198A" w:rsidRDefault="0088198A" w:rsidP="00C6510C">
            <w:pPr>
              <w:spacing w:line="276" w:lineRule="auto"/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LA CAIXA </w:t>
            </w:r>
            <w:r w:rsidR="003B7C0B">
              <w:rPr>
                <w:rFonts w:cs="Arial"/>
                <w:b w:val="0"/>
                <w:bCs w:val="0"/>
                <w:sz w:val="20"/>
              </w:rPr>
              <w:t xml:space="preserve">– IBAN: </w:t>
            </w:r>
            <w:r w:rsidR="00DC027C">
              <w:rPr>
                <w:rFonts w:cs="Arial"/>
                <w:b w:val="0"/>
                <w:bCs w:val="0"/>
                <w:sz w:val="20"/>
              </w:rPr>
              <w:t>ES</w:t>
            </w:r>
            <w:r w:rsidR="00935F0E">
              <w:rPr>
                <w:rFonts w:cs="Arial"/>
                <w:b w:val="0"/>
                <w:bCs w:val="0"/>
                <w:sz w:val="20"/>
              </w:rPr>
              <w:t>42 2100 8455 4713 0013 1077</w:t>
            </w:r>
          </w:p>
        </w:tc>
      </w:tr>
      <w:tr w:rsidR="007E1035" w14:paraId="41C4B29F" w14:textId="77777777">
        <w:trPr>
          <w:trHeight w:val="273"/>
        </w:trPr>
        <w:tc>
          <w:tcPr>
            <w:tcW w:w="8530" w:type="dxa"/>
            <w:shd w:val="pct5" w:color="auto" w:fill="auto"/>
            <w:vAlign w:val="bottom"/>
          </w:tcPr>
          <w:p w14:paraId="07D998B9" w14:textId="77777777" w:rsidR="00AA6A59" w:rsidRDefault="007E1035" w:rsidP="00D83507">
            <w:pPr>
              <w:spacing w:line="360" w:lineRule="auto"/>
              <w:ind w:right="639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OBSERVACIONS:</w:t>
            </w:r>
            <w:r w:rsidR="00AA6A59"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="00AA6A59"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 w:rsidR="00AA6A59">
              <w:rPr>
                <w:rFonts w:cs="Arial"/>
                <w:b w:val="0"/>
                <w:bCs w:val="0"/>
                <w:sz w:val="20"/>
              </w:rPr>
            </w:r>
            <w:r w:rsidR="00AA6A59">
              <w:rPr>
                <w:rFonts w:cs="Arial"/>
                <w:b w:val="0"/>
                <w:bCs w:val="0"/>
                <w:sz w:val="20"/>
              </w:rPr>
              <w:fldChar w:fldCharType="separate"/>
            </w:r>
            <w:r w:rsidR="00352F34">
              <w:rPr>
                <w:rFonts w:cs="Arial"/>
                <w:b w:val="0"/>
                <w:bCs w:val="0"/>
                <w:sz w:val="20"/>
              </w:rPr>
              <w:t> </w:t>
            </w:r>
            <w:r w:rsidR="00352F34">
              <w:rPr>
                <w:rFonts w:cs="Arial"/>
                <w:b w:val="0"/>
                <w:bCs w:val="0"/>
                <w:sz w:val="20"/>
              </w:rPr>
              <w:t> </w:t>
            </w:r>
            <w:r w:rsidR="00352F34">
              <w:rPr>
                <w:rFonts w:cs="Arial"/>
                <w:b w:val="0"/>
                <w:bCs w:val="0"/>
                <w:sz w:val="20"/>
              </w:rPr>
              <w:t> </w:t>
            </w:r>
            <w:r w:rsidR="00352F34">
              <w:rPr>
                <w:rFonts w:cs="Arial"/>
                <w:b w:val="0"/>
                <w:bCs w:val="0"/>
                <w:sz w:val="20"/>
              </w:rPr>
              <w:t> </w:t>
            </w:r>
            <w:r w:rsidR="00352F34">
              <w:rPr>
                <w:rFonts w:cs="Arial"/>
                <w:b w:val="0"/>
                <w:bCs w:val="0"/>
                <w:sz w:val="20"/>
              </w:rPr>
              <w:t> </w:t>
            </w:r>
            <w:r w:rsidR="00AA6A59"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25"/>
          </w:p>
        </w:tc>
      </w:tr>
    </w:tbl>
    <w:p w14:paraId="0F88FCF1" w14:textId="66A212B6" w:rsidR="00DE463A" w:rsidRDefault="00AA6A59" w:rsidP="00C6510C">
      <w:pPr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Data:</w:t>
      </w:r>
      <w:r>
        <w:rPr>
          <w:rFonts w:cs="Arial"/>
          <w:b w:val="0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6" w:name="Texto24"/>
      <w:r>
        <w:rPr>
          <w:rFonts w:cs="Arial"/>
          <w:b w:val="0"/>
          <w:sz w:val="20"/>
          <w:szCs w:val="20"/>
        </w:rPr>
        <w:instrText xml:space="preserve"> FORMTEXT </w:instrText>
      </w:r>
      <w:r>
        <w:rPr>
          <w:rFonts w:cs="Arial"/>
          <w:b w:val="0"/>
          <w:sz w:val="20"/>
          <w:szCs w:val="20"/>
        </w:rPr>
      </w:r>
      <w:r>
        <w:rPr>
          <w:rFonts w:cs="Arial"/>
          <w:b w:val="0"/>
          <w:sz w:val="20"/>
          <w:szCs w:val="20"/>
        </w:rPr>
        <w:fldChar w:fldCharType="separate"/>
      </w:r>
      <w:r>
        <w:rPr>
          <w:rFonts w:cs="Arial"/>
          <w:b w:val="0"/>
          <w:noProof/>
          <w:sz w:val="20"/>
          <w:szCs w:val="20"/>
        </w:rPr>
        <w:t> </w:t>
      </w:r>
      <w:r>
        <w:rPr>
          <w:rFonts w:cs="Arial"/>
          <w:b w:val="0"/>
          <w:noProof/>
          <w:sz w:val="20"/>
          <w:szCs w:val="20"/>
        </w:rPr>
        <w:t> </w:t>
      </w:r>
      <w:r>
        <w:rPr>
          <w:rFonts w:cs="Arial"/>
          <w:b w:val="0"/>
          <w:noProof/>
          <w:sz w:val="20"/>
          <w:szCs w:val="20"/>
        </w:rPr>
        <w:t> </w:t>
      </w:r>
      <w:r>
        <w:rPr>
          <w:rFonts w:cs="Arial"/>
          <w:b w:val="0"/>
          <w:noProof/>
          <w:sz w:val="20"/>
          <w:szCs w:val="20"/>
        </w:rPr>
        <w:t> </w:t>
      </w:r>
      <w:r>
        <w:rPr>
          <w:rFonts w:cs="Arial"/>
          <w:b w:val="0"/>
          <w:noProof/>
          <w:sz w:val="20"/>
          <w:szCs w:val="20"/>
        </w:rPr>
        <w:t> </w:t>
      </w:r>
      <w:r>
        <w:rPr>
          <w:rFonts w:cs="Arial"/>
          <w:b w:val="0"/>
          <w:sz w:val="20"/>
          <w:szCs w:val="20"/>
        </w:rPr>
        <w:fldChar w:fldCharType="end"/>
      </w:r>
      <w:bookmarkEnd w:id="26"/>
      <w:r w:rsidR="0033251F">
        <w:rPr>
          <w:rFonts w:cs="Arial"/>
          <w:b w:val="0"/>
          <w:sz w:val="20"/>
          <w:szCs w:val="20"/>
        </w:rPr>
        <w:t xml:space="preserve">   </w:t>
      </w:r>
      <w:r w:rsidR="007E1035">
        <w:rPr>
          <w:rFonts w:cs="Arial"/>
          <w:b w:val="0"/>
          <w:sz w:val="20"/>
          <w:szCs w:val="20"/>
        </w:rPr>
        <w:t>Signatura o nom responsable:</w:t>
      </w:r>
      <w:r>
        <w:rPr>
          <w:rFonts w:cs="Arial"/>
          <w:b w:val="0"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7" w:name="Texto25"/>
      <w:r>
        <w:rPr>
          <w:rFonts w:cs="Arial"/>
          <w:b w:val="0"/>
          <w:sz w:val="20"/>
          <w:szCs w:val="20"/>
        </w:rPr>
        <w:instrText xml:space="preserve"> FORMTEXT </w:instrText>
      </w:r>
      <w:r>
        <w:rPr>
          <w:rFonts w:cs="Arial"/>
          <w:b w:val="0"/>
          <w:sz w:val="20"/>
          <w:szCs w:val="20"/>
        </w:rPr>
      </w:r>
      <w:r>
        <w:rPr>
          <w:rFonts w:cs="Arial"/>
          <w:b w:val="0"/>
          <w:sz w:val="20"/>
          <w:szCs w:val="20"/>
        </w:rPr>
        <w:fldChar w:fldCharType="separate"/>
      </w:r>
      <w:r w:rsidR="00564501">
        <w:rPr>
          <w:rFonts w:cs="Arial"/>
          <w:b w:val="0"/>
          <w:sz w:val="20"/>
          <w:szCs w:val="20"/>
        </w:rPr>
        <w:t> </w:t>
      </w:r>
      <w:r w:rsidR="00564501">
        <w:rPr>
          <w:rFonts w:cs="Arial"/>
          <w:b w:val="0"/>
          <w:sz w:val="20"/>
          <w:szCs w:val="20"/>
        </w:rPr>
        <w:t> </w:t>
      </w:r>
      <w:r w:rsidR="00564501">
        <w:rPr>
          <w:rFonts w:cs="Arial"/>
          <w:b w:val="0"/>
          <w:sz w:val="20"/>
          <w:szCs w:val="20"/>
        </w:rPr>
        <w:t> </w:t>
      </w:r>
      <w:r w:rsidR="00564501">
        <w:rPr>
          <w:rFonts w:cs="Arial"/>
          <w:b w:val="0"/>
          <w:sz w:val="20"/>
          <w:szCs w:val="20"/>
        </w:rPr>
        <w:t> </w:t>
      </w:r>
      <w:r w:rsidR="00564501">
        <w:rPr>
          <w:rFonts w:cs="Arial"/>
          <w:b w:val="0"/>
          <w:sz w:val="20"/>
          <w:szCs w:val="20"/>
        </w:rPr>
        <w:t> </w:t>
      </w:r>
      <w:r>
        <w:rPr>
          <w:rFonts w:cs="Arial"/>
          <w:b w:val="0"/>
          <w:sz w:val="20"/>
          <w:szCs w:val="20"/>
        </w:rPr>
        <w:fldChar w:fldCharType="end"/>
      </w:r>
      <w:bookmarkEnd w:id="27"/>
      <w:r w:rsidR="0033251F">
        <w:rPr>
          <w:rFonts w:cs="Arial"/>
          <w:b w:val="0"/>
          <w:sz w:val="20"/>
          <w:szCs w:val="20"/>
        </w:rPr>
        <w:t xml:space="preserve">            Enviar butlleta a </w:t>
      </w:r>
      <w:hyperlink r:id="rId6" w:history="1">
        <w:r w:rsidR="0033251F" w:rsidRPr="009A0144">
          <w:rPr>
            <w:rStyle w:val="Enlla"/>
            <w:rFonts w:cs="Arial"/>
            <w:b w:val="0"/>
            <w:sz w:val="20"/>
            <w:szCs w:val="20"/>
          </w:rPr>
          <w:t>info@museucantir.org</w:t>
        </w:r>
      </w:hyperlink>
    </w:p>
    <w:p w14:paraId="41831C19" w14:textId="77777777" w:rsidR="00C6510C" w:rsidRDefault="00C6510C">
      <w:pPr>
        <w:rPr>
          <w:rFonts w:cs="Arial"/>
          <w:b w:val="0"/>
          <w:sz w:val="16"/>
          <w:szCs w:val="16"/>
        </w:rPr>
      </w:pPr>
    </w:p>
    <w:p w14:paraId="155C70BC" w14:textId="1BE87FFF" w:rsidR="00DE463A" w:rsidRPr="00C6510C" w:rsidRDefault="00DE463A">
      <w:pPr>
        <w:rPr>
          <w:rFonts w:cs="Arial"/>
          <w:sz w:val="16"/>
          <w:szCs w:val="16"/>
        </w:rPr>
      </w:pPr>
      <w:r w:rsidRPr="00C6510C">
        <w:rPr>
          <w:rFonts w:cs="Arial"/>
          <w:b w:val="0"/>
          <w:sz w:val="16"/>
          <w:szCs w:val="16"/>
        </w:rPr>
        <w:t xml:space="preserve">El client autoritza la incorporació de les seves dades personals a un fitxer del Museu del Càntir d’Argentona amb finalitats d'informació i promoció d’acord amb la LO 15/1999, de 13 de desembre, de protecció de dades de caràcter personal, conserveu en tot moment la possibilitat d'exercitar els drets d'oposició, d’accés, de rectificació i de cancel·lació de dades. Així mateix, i d’acord amb la Llei 34/2002, podeu revocar en qualsevol moment el consentiment prestat a la recepció de comunicacions electròniques. En cas de dubte, i per exercir els drets esmentats, podeu adreçar-vos a </w:t>
      </w:r>
      <w:hyperlink r:id="rId7" w:history="1">
        <w:r w:rsidRPr="00C6510C">
          <w:rPr>
            <w:rStyle w:val="Enlla"/>
            <w:rFonts w:cs="Arial"/>
            <w:b w:val="0"/>
            <w:sz w:val="16"/>
            <w:szCs w:val="16"/>
          </w:rPr>
          <w:t>correu@museucantir.org</w:t>
        </w:r>
      </w:hyperlink>
    </w:p>
    <w:sectPr w:rsidR="00DE463A" w:rsidRPr="00C6510C" w:rsidSect="007E1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1106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B911A" w14:textId="77777777" w:rsidR="004A1CAD" w:rsidRDefault="004A1CAD">
      <w:r>
        <w:separator/>
      </w:r>
    </w:p>
  </w:endnote>
  <w:endnote w:type="continuationSeparator" w:id="0">
    <w:p w14:paraId="49C944A8" w14:textId="77777777" w:rsidR="004A1CAD" w:rsidRDefault="004A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58B19" w14:textId="77777777" w:rsidR="00410470" w:rsidRDefault="0041047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028FC" w14:textId="77777777" w:rsidR="00410470" w:rsidRDefault="0041047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58D8" w14:textId="77777777" w:rsidR="00410470" w:rsidRDefault="0041047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C1F29" w14:textId="77777777" w:rsidR="004A1CAD" w:rsidRDefault="004A1CAD">
      <w:r>
        <w:separator/>
      </w:r>
    </w:p>
  </w:footnote>
  <w:footnote w:type="continuationSeparator" w:id="0">
    <w:p w14:paraId="2D4F7CE9" w14:textId="77777777" w:rsidR="004A1CAD" w:rsidRDefault="004A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C6F9D" w14:textId="77777777" w:rsidR="00410470" w:rsidRDefault="0041047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B8853" w14:textId="77777777" w:rsidR="00352F34" w:rsidRPr="0072336C" w:rsidRDefault="00981CB7">
    <w:pPr>
      <w:pStyle w:val="Capalera"/>
      <w:tabs>
        <w:tab w:val="clear" w:pos="4252"/>
        <w:tab w:val="clear" w:pos="8504"/>
        <w:tab w:val="left" w:pos="6000"/>
        <w:tab w:val="left" w:pos="7290"/>
      </w:tabs>
      <w:ind w:left="-540"/>
      <w:rPr>
        <w:b w:val="0"/>
        <w:sz w:val="16"/>
        <w:szCs w:val="16"/>
      </w:rPr>
    </w:pPr>
    <w:r w:rsidRPr="0072336C">
      <w:rPr>
        <w:b w:val="0"/>
        <w:bCs w:val="0"/>
        <w:noProof/>
      </w:rPr>
      <w:drawing>
        <wp:inline distT="0" distB="0" distL="0" distR="0" wp14:anchorId="0065FE05" wp14:editId="63CEB5B2">
          <wp:extent cx="1876425" cy="571500"/>
          <wp:effectExtent l="0" t="0" r="0" b="0"/>
          <wp:docPr id="1" name="Imatge 1" descr="LOGO MUSEU M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USEU M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F34">
      <w:rPr>
        <w:b w:val="0"/>
        <w:bCs w:val="0"/>
      </w:rPr>
      <w:tab/>
    </w:r>
    <w:r w:rsidR="00352F34" w:rsidRPr="0072336C">
      <w:rPr>
        <w:b w:val="0"/>
        <w:sz w:val="16"/>
        <w:szCs w:val="16"/>
      </w:rPr>
      <w:t>Plaça de l’Església, 9</w:t>
    </w:r>
  </w:p>
  <w:p w14:paraId="0B69A4CF" w14:textId="77777777" w:rsidR="00352F34" w:rsidRPr="0072336C" w:rsidRDefault="00352F34">
    <w:pPr>
      <w:pStyle w:val="Capalera"/>
      <w:tabs>
        <w:tab w:val="clear" w:pos="4252"/>
        <w:tab w:val="clear" w:pos="8504"/>
        <w:tab w:val="left" w:pos="6000"/>
        <w:tab w:val="left" w:pos="7290"/>
      </w:tabs>
      <w:ind w:left="-540" w:right="-261"/>
      <w:rPr>
        <w:b w:val="0"/>
        <w:sz w:val="16"/>
        <w:szCs w:val="16"/>
      </w:rPr>
    </w:pPr>
    <w:r w:rsidRPr="0072336C">
      <w:rPr>
        <w:b w:val="0"/>
        <w:sz w:val="16"/>
        <w:szCs w:val="16"/>
      </w:rPr>
      <w:tab/>
      <w:t>08310 Argentona (Barcelona)</w:t>
    </w:r>
  </w:p>
  <w:p w14:paraId="6EE445B4" w14:textId="77777777" w:rsidR="00352F34" w:rsidRPr="0072336C" w:rsidRDefault="00352F34">
    <w:pPr>
      <w:pStyle w:val="Capalera"/>
      <w:tabs>
        <w:tab w:val="clear" w:pos="4252"/>
        <w:tab w:val="clear" w:pos="8504"/>
        <w:tab w:val="left" w:pos="6000"/>
        <w:tab w:val="left" w:pos="7290"/>
      </w:tabs>
      <w:ind w:left="-540"/>
      <w:rPr>
        <w:b w:val="0"/>
        <w:sz w:val="16"/>
        <w:szCs w:val="16"/>
      </w:rPr>
    </w:pPr>
    <w:r w:rsidRPr="0072336C">
      <w:rPr>
        <w:b w:val="0"/>
        <w:sz w:val="16"/>
        <w:szCs w:val="16"/>
      </w:rPr>
      <w:tab/>
      <w:t>Tel. 93 797 21 52</w:t>
    </w:r>
  </w:p>
  <w:p w14:paraId="4653068C" w14:textId="77777777" w:rsidR="00352F34" w:rsidRPr="0072336C" w:rsidRDefault="00352F34">
    <w:pPr>
      <w:pStyle w:val="Capalera"/>
      <w:tabs>
        <w:tab w:val="clear" w:pos="4252"/>
        <w:tab w:val="clear" w:pos="8504"/>
        <w:tab w:val="left" w:pos="6000"/>
        <w:tab w:val="left" w:pos="7290"/>
      </w:tabs>
      <w:ind w:left="-540"/>
      <w:rPr>
        <w:b w:val="0"/>
        <w:sz w:val="16"/>
        <w:szCs w:val="16"/>
      </w:rPr>
    </w:pPr>
    <w:r w:rsidRPr="0072336C">
      <w:rPr>
        <w:b w:val="0"/>
        <w:sz w:val="16"/>
        <w:szCs w:val="16"/>
      </w:rPr>
      <w:tab/>
      <w:t>Fax: 93 797 08 00</w:t>
    </w:r>
  </w:p>
  <w:p w14:paraId="7A2F01F2" w14:textId="15004CFA" w:rsidR="00352F34" w:rsidRPr="0072336C" w:rsidRDefault="00352F34">
    <w:pPr>
      <w:pStyle w:val="Capalera"/>
      <w:tabs>
        <w:tab w:val="clear" w:pos="4252"/>
        <w:tab w:val="clear" w:pos="8504"/>
        <w:tab w:val="left" w:pos="6000"/>
        <w:tab w:val="left" w:pos="7290"/>
      </w:tabs>
      <w:ind w:left="-540"/>
      <w:rPr>
        <w:b w:val="0"/>
        <w:sz w:val="16"/>
        <w:szCs w:val="16"/>
      </w:rPr>
    </w:pPr>
    <w:r>
      <w:rPr>
        <w:b w:val="0"/>
        <w:sz w:val="16"/>
        <w:szCs w:val="16"/>
      </w:rPr>
      <w:tab/>
      <w:t xml:space="preserve">e-mail: </w:t>
    </w:r>
    <w:r w:rsidR="009B7D11">
      <w:rPr>
        <w:b w:val="0"/>
        <w:sz w:val="16"/>
        <w:szCs w:val="16"/>
      </w:rPr>
      <w:t>info</w:t>
    </w:r>
    <w:r>
      <w:rPr>
        <w:b w:val="0"/>
        <w:sz w:val="16"/>
        <w:szCs w:val="16"/>
      </w:rPr>
      <w:t>@museucantir.org</w:t>
    </w:r>
  </w:p>
  <w:p w14:paraId="786A9FFD" w14:textId="77777777" w:rsidR="00352F34" w:rsidRPr="0072336C" w:rsidRDefault="00352F34" w:rsidP="000613DC">
    <w:pPr>
      <w:pStyle w:val="Capalera"/>
      <w:tabs>
        <w:tab w:val="clear" w:pos="4252"/>
        <w:tab w:val="clear" w:pos="8504"/>
        <w:tab w:val="left" w:pos="6000"/>
        <w:tab w:val="left" w:pos="7290"/>
      </w:tabs>
      <w:ind w:left="-540" w:right="-496"/>
      <w:rPr>
        <w:b w:val="0"/>
        <w:bCs w:val="0"/>
        <w:sz w:val="16"/>
        <w:szCs w:val="16"/>
      </w:rPr>
    </w:pPr>
    <w:r w:rsidRPr="0072336C">
      <w:rPr>
        <w:b w:val="0"/>
        <w:sz w:val="16"/>
        <w:szCs w:val="16"/>
      </w:rPr>
      <w:tab/>
      <w:t>www.museucantir.org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78571" w14:textId="77777777" w:rsidR="00410470" w:rsidRDefault="0041047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07"/>
    <w:rsid w:val="00005730"/>
    <w:rsid w:val="00010306"/>
    <w:rsid w:val="000613DC"/>
    <w:rsid w:val="0006540E"/>
    <w:rsid w:val="000805B3"/>
    <w:rsid w:val="00081AF7"/>
    <w:rsid w:val="000936BA"/>
    <w:rsid w:val="000B4E40"/>
    <w:rsid w:val="000B6E57"/>
    <w:rsid w:val="000D6E9F"/>
    <w:rsid w:val="000E0D09"/>
    <w:rsid w:val="000E245B"/>
    <w:rsid w:val="00137831"/>
    <w:rsid w:val="00177255"/>
    <w:rsid w:val="001A1F79"/>
    <w:rsid w:val="002033AF"/>
    <w:rsid w:val="00251AA7"/>
    <w:rsid w:val="00273B29"/>
    <w:rsid w:val="002B3770"/>
    <w:rsid w:val="002B6CE2"/>
    <w:rsid w:val="002C1B82"/>
    <w:rsid w:val="00315CB4"/>
    <w:rsid w:val="0033251F"/>
    <w:rsid w:val="00343A6F"/>
    <w:rsid w:val="0035141D"/>
    <w:rsid w:val="00352F34"/>
    <w:rsid w:val="003578D0"/>
    <w:rsid w:val="00366BA9"/>
    <w:rsid w:val="003819C3"/>
    <w:rsid w:val="00382AA5"/>
    <w:rsid w:val="003A0DD7"/>
    <w:rsid w:val="003A21DF"/>
    <w:rsid w:val="003B19E6"/>
    <w:rsid w:val="003B7C0B"/>
    <w:rsid w:val="003C548D"/>
    <w:rsid w:val="003E29A0"/>
    <w:rsid w:val="003E44E7"/>
    <w:rsid w:val="00410470"/>
    <w:rsid w:val="004236CC"/>
    <w:rsid w:val="00460E80"/>
    <w:rsid w:val="00466AC6"/>
    <w:rsid w:val="004707A1"/>
    <w:rsid w:val="00483FBD"/>
    <w:rsid w:val="00496A33"/>
    <w:rsid w:val="004A1CAD"/>
    <w:rsid w:val="004A5647"/>
    <w:rsid w:val="004C16A3"/>
    <w:rsid w:val="00505B92"/>
    <w:rsid w:val="005122D7"/>
    <w:rsid w:val="00564501"/>
    <w:rsid w:val="0057362E"/>
    <w:rsid w:val="00573B51"/>
    <w:rsid w:val="00574F0C"/>
    <w:rsid w:val="00576568"/>
    <w:rsid w:val="00581D64"/>
    <w:rsid w:val="0058763A"/>
    <w:rsid w:val="00593E30"/>
    <w:rsid w:val="005970E7"/>
    <w:rsid w:val="0059726F"/>
    <w:rsid w:val="005979CB"/>
    <w:rsid w:val="005D0853"/>
    <w:rsid w:val="00604487"/>
    <w:rsid w:val="00606D35"/>
    <w:rsid w:val="006117FB"/>
    <w:rsid w:val="00652CAF"/>
    <w:rsid w:val="006C407C"/>
    <w:rsid w:val="00712CB2"/>
    <w:rsid w:val="0072336C"/>
    <w:rsid w:val="007360A1"/>
    <w:rsid w:val="00737D26"/>
    <w:rsid w:val="00746D2E"/>
    <w:rsid w:val="007515BB"/>
    <w:rsid w:val="00753DDC"/>
    <w:rsid w:val="0077658C"/>
    <w:rsid w:val="007A2ABF"/>
    <w:rsid w:val="007A4F66"/>
    <w:rsid w:val="007A6C9A"/>
    <w:rsid w:val="007B0CA7"/>
    <w:rsid w:val="007C3076"/>
    <w:rsid w:val="007E1035"/>
    <w:rsid w:val="007E72FA"/>
    <w:rsid w:val="00814250"/>
    <w:rsid w:val="00834ED3"/>
    <w:rsid w:val="00846A79"/>
    <w:rsid w:val="008515D9"/>
    <w:rsid w:val="00860BDD"/>
    <w:rsid w:val="00876665"/>
    <w:rsid w:val="0088198A"/>
    <w:rsid w:val="0088569E"/>
    <w:rsid w:val="008947F5"/>
    <w:rsid w:val="008B1A0B"/>
    <w:rsid w:val="008B2F3B"/>
    <w:rsid w:val="008B3631"/>
    <w:rsid w:val="008B72A3"/>
    <w:rsid w:val="008C6F8B"/>
    <w:rsid w:val="008E2A7F"/>
    <w:rsid w:val="008E6C5B"/>
    <w:rsid w:val="00913851"/>
    <w:rsid w:val="00935B05"/>
    <w:rsid w:val="00935F0E"/>
    <w:rsid w:val="00936EF0"/>
    <w:rsid w:val="00943BB4"/>
    <w:rsid w:val="00955809"/>
    <w:rsid w:val="0096088D"/>
    <w:rsid w:val="00981CB7"/>
    <w:rsid w:val="0099227A"/>
    <w:rsid w:val="009B7D11"/>
    <w:rsid w:val="009D7A04"/>
    <w:rsid w:val="00A07485"/>
    <w:rsid w:val="00A14594"/>
    <w:rsid w:val="00A14CB5"/>
    <w:rsid w:val="00A25085"/>
    <w:rsid w:val="00A40072"/>
    <w:rsid w:val="00A41AAB"/>
    <w:rsid w:val="00A944D7"/>
    <w:rsid w:val="00A94DD6"/>
    <w:rsid w:val="00AA6A59"/>
    <w:rsid w:val="00AC085C"/>
    <w:rsid w:val="00AC1B67"/>
    <w:rsid w:val="00AC2DF8"/>
    <w:rsid w:val="00B07C8B"/>
    <w:rsid w:val="00B165DA"/>
    <w:rsid w:val="00B174A6"/>
    <w:rsid w:val="00B45AE8"/>
    <w:rsid w:val="00B74CD1"/>
    <w:rsid w:val="00B91B5C"/>
    <w:rsid w:val="00B95917"/>
    <w:rsid w:val="00BD69A7"/>
    <w:rsid w:val="00C0379D"/>
    <w:rsid w:val="00C2684B"/>
    <w:rsid w:val="00C5624E"/>
    <w:rsid w:val="00C60C56"/>
    <w:rsid w:val="00C6510C"/>
    <w:rsid w:val="00C66FB3"/>
    <w:rsid w:val="00C80AB8"/>
    <w:rsid w:val="00C81513"/>
    <w:rsid w:val="00CF0813"/>
    <w:rsid w:val="00CF3DB7"/>
    <w:rsid w:val="00D254BA"/>
    <w:rsid w:val="00D70D35"/>
    <w:rsid w:val="00D8178D"/>
    <w:rsid w:val="00D83507"/>
    <w:rsid w:val="00D86177"/>
    <w:rsid w:val="00D95C04"/>
    <w:rsid w:val="00DB204F"/>
    <w:rsid w:val="00DC027C"/>
    <w:rsid w:val="00DC66B5"/>
    <w:rsid w:val="00DE463A"/>
    <w:rsid w:val="00DE4C6E"/>
    <w:rsid w:val="00E2065B"/>
    <w:rsid w:val="00E23C37"/>
    <w:rsid w:val="00E36406"/>
    <w:rsid w:val="00E638FC"/>
    <w:rsid w:val="00E70A29"/>
    <w:rsid w:val="00E73825"/>
    <w:rsid w:val="00E97501"/>
    <w:rsid w:val="00EB3497"/>
    <w:rsid w:val="00EC09D3"/>
    <w:rsid w:val="00EC6E00"/>
    <w:rsid w:val="00ED4160"/>
    <w:rsid w:val="00EE55D6"/>
    <w:rsid w:val="00EF5523"/>
    <w:rsid w:val="00F354F3"/>
    <w:rsid w:val="00F760AE"/>
    <w:rsid w:val="00F83F59"/>
    <w:rsid w:val="00F91E06"/>
    <w:rsid w:val="00F9353A"/>
    <w:rsid w:val="00FA01A7"/>
    <w:rsid w:val="00FC686C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19B65"/>
  <w15:chartTrackingRefBased/>
  <w15:docId w15:val="{9D74C68F-B0EC-495F-B00C-610CE520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035"/>
    <w:rPr>
      <w:rFonts w:ascii="Arial" w:hAnsi="Arial"/>
      <w:b/>
      <w:bCs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rFonts w:cs="Arial"/>
      <w:b w:val="0"/>
      <w:bCs w:val="0"/>
      <w:szCs w:val="20"/>
    </w:rPr>
  </w:style>
  <w:style w:type="paragraph" w:styleId="Ttol2">
    <w:name w:val="heading 2"/>
    <w:basedOn w:val="Normal"/>
    <w:next w:val="Normal"/>
    <w:qFormat/>
    <w:pPr>
      <w:keepNext/>
      <w:suppressAutoHyphens/>
      <w:jc w:val="center"/>
      <w:outlineLvl w:val="1"/>
    </w:pPr>
    <w:rPr>
      <w:b w:val="0"/>
      <w:spacing w:val="-3"/>
      <w:sz w:val="22"/>
      <w:szCs w:val="20"/>
    </w:rPr>
  </w:style>
  <w:style w:type="paragraph" w:styleId="Ttol3">
    <w:name w:val="heading 3"/>
    <w:basedOn w:val="Normal"/>
    <w:next w:val="Normal"/>
    <w:qFormat/>
    <w:rsid w:val="007E1035"/>
    <w:pPr>
      <w:keepNext/>
      <w:jc w:val="center"/>
      <w:outlineLvl w:val="2"/>
    </w:pPr>
    <w:rPr>
      <w:rFonts w:cs="Arial"/>
      <w:sz w:val="22"/>
    </w:rPr>
  </w:style>
  <w:style w:type="paragraph" w:styleId="Ttol4">
    <w:name w:val="heading 4"/>
    <w:basedOn w:val="Normal"/>
    <w:next w:val="Normal"/>
    <w:qFormat/>
    <w:pPr>
      <w:keepNext/>
      <w:widowControl w:val="0"/>
      <w:suppressAutoHyphens/>
      <w:jc w:val="center"/>
      <w:outlineLvl w:val="3"/>
    </w:pPr>
    <w:rPr>
      <w:b w:val="0"/>
      <w:snapToGrid w:val="0"/>
      <w:spacing w:val="-3"/>
      <w:szCs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rPr>
      <w:color w:val="0000FF"/>
      <w:u w:val="single"/>
    </w:rPr>
  </w:style>
  <w:style w:type="paragraph" w:styleId="Sagniadetextindependent">
    <w:name w:val="Body Text Indent"/>
    <w:basedOn w:val="Normal"/>
    <w:pPr>
      <w:ind w:left="7740"/>
    </w:pPr>
    <w:rPr>
      <w:sz w:val="16"/>
    </w:rPr>
  </w:style>
  <w:style w:type="paragraph" w:styleId="Textdebloc">
    <w:name w:val="Block Text"/>
    <w:basedOn w:val="Normal"/>
    <w:pPr>
      <w:ind w:left="8100" w:right="-496"/>
    </w:pPr>
    <w:rPr>
      <w:sz w:val="16"/>
    </w:rPr>
  </w:style>
  <w:style w:type="paragraph" w:customStyle="1" w:styleId="Textodenotaalfinal">
    <w:name w:val="Texto de nota al final"/>
    <w:basedOn w:val="Normal"/>
    <w:pPr>
      <w:widowControl w:val="0"/>
    </w:pPr>
    <w:rPr>
      <w:snapToGrid w:val="0"/>
      <w:szCs w:val="20"/>
    </w:rPr>
  </w:style>
  <w:style w:type="paragraph" w:styleId="Textindependent">
    <w:name w:val="Body Text"/>
    <w:basedOn w:val="Normal"/>
    <w:pPr>
      <w:widowControl w:val="0"/>
      <w:suppressAutoHyphens/>
      <w:jc w:val="both"/>
    </w:pPr>
    <w:rPr>
      <w:b w:val="0"/>
      <w:snapToGrid w:val="0"/>
      <w:spacing w:val="-3"/>
      <w:szCs w:val="20"/>
    </w:rPr>
  </w:style>
  <w:style w:type="paragraph" w:styleId="Textindependent3">
    <w:name w:val="Body Text 3"/>
    <w:basedOn w:val="Normal"/>
    <w:pPr>
      <w:suppressAutoHyphens/>
      <w:jc w:val="center"/>
    </w:pPr>
    <w:rPr>
      <w:b w:val="0"/>
      <w:spacing w:val="-3"/>
      <w:sz w:val="22"/>
      <w:szCs w:val="20"/>
      <w:u w:val="single"/>
    </w:rPr>
  </w:style>
  <w:style w:type="paragraph" w:styleId="Textindependent2">
    <w:name w:val="Body Text 2"/>
    <w:basedOn w:val="Normal"/>
    <w:pPr>
      <w:suppressAutoHyphens/>
      <w:jc w:val="both"/>
    </w:pPr>
    <w:rPr>
      <w:spacing w:val="-3"/>
      <w:szCs w:val="20"/>
      <w:u w:val="single"/>
    </w:rPr>
  </w:style>
  <w:style w:type="paragraph" w:styleId="Textdeglobus">
    <w:name w:val="Balloon Text"/>
    <w:basedOn w:val="Normal"/>
    <w:semiHidden/>
    <w:rsid w:val="00564501"/>
    <w:rPr>
      <w:rFonts w:ascii="Tahoma" w:hAnsi="Tahoma" w:cs="Tahoma"/>
      <w:sz w:val="16"/>
      <w:szCs w:val="1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2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rreu@museucantir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seucantir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nacarreras\Datos%20de%20programa\Microsoft\Plantillas\PLANTILLA%20MUSEU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MUSEU.dot</Template>
  <TotalTime>36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Benvolgut/da Sr</vt:lpstr>
      <vt:lpstr>Benvolgut/da Sr</vt:lpstr>
    </vt:vector>
  </TitlesOfParts>
  <Company>Ajuntament</Company>
  <LinksUpToDate>false</LinksUpToDate>
  <CharactersWithSpaces>2769</CharactersWithSpaces>
  <SharedDoc>false</SharedDoc>
  <HLinks>
    <vt:vector size="6" baseType="variant">
      <vt:variant>
        <vt:i4>8257601</vt:i4>
      </vt:variant>
      <vt:variant>
        <vt:i4>85</vt:i4>
      </vt:variant>
      <vt:variant>
        <vt:i4>0</vt:i4>
      </vt:variant>
      <vt:variant>
        <vt:i4>5</vt:i4>
      </vt:variant>
      <vt:variant>
        <vt:lpwstr>mailto:correu@museucantir.org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Benvolgut/da Sr</dc:title>
  <dc:subject/>
  <dc:creator>finacarreras</dc:creator>
  <cp:keywords/>
  <dc:description/>
  <cp:lastModifiedBy>Fina Carreras Gimenez</cp:lastModifiedBy>
  <cp:revision>26</cp:revision>
  <cp:lastPrinted>2015-04-24T07:42:00Z</cp:lastPrinted>
  <dcterms:created xsi:type="dcterms:W3CDTF">2019-05-13T11:29:00Z</dcterms:created>
  <dcterms:modified xsi:type="dcterms:W3CDTF">2024-09-10T11:28:00Z</dcterms:modified>
</cp:coreProperties>
</file>