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5552" w14:textId="77777777" w:rsidR="000932D3" w:rsidRDefault="000932D3">
      <w:pPr>
        <w:jc w:val="both"/>
        <w:rPr>
          <w:rFonts w:ascii="Arial" w:hAnsi="Arial" w:cs="Arial"/>
        </w:rPr>
      </w:pPr>
    </w:p>
    <w:p w14:paraId="61BC1F13" w14:textId="77777777" w:rsidR="00AF5E04" w:rsidRDefault="00AF5E04">
      <w:pPr>
        <w:jc w:val="both"/>
        <w:rPr>
          <w:rFonts w:ascii="Arial" w:hAnsi="Arial" w:cs="Arial"/>
        </w:rPr>
      </w:pPr>
    </w:p>
    <w:p w14:paraId="09011883" w14:textId="77777777" w:rsidR="00CE1DE3" w:rsidRDefault="00CE1DE3">
      <w:pPr>
        <w:jc w:val="both"/>
        <w:rPr>
          <w:rFonts w:ascii="Arial" w:hAnsi="Arial" w:cs="Arial"/>
        </w:rPr>
      </w:pPr>
    </w:p>
    <w:p w14:paraId="0A160FB1" w14:textId="77777777" w:rsidR="00AF5E04" w:rsidRDefault="00AF5E04">
      <w:pPr>
        <w:jc w:val="both"/>
        <w:rPr>
          <w:rFonts w:ascii="Arial" w:hAnsi="Arial" w:cs="Arial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72"/>
      </w:tblGrid>
      <w:tr w:rsidR="000932D3" w14:paraId="3119D665" w14:textId="77777777" w:rsidTr="0045740A">
        <w:trPr>
          <w:trHeight w:val="542"/>
        </w:trPr>
        <w:tc>
          <w:tcPr>
            <w:tcW w:w="9072" w:type="dxa"/>
            <w:tcBorders>
              <w:top w:val="double" w:sz="7" w:space="0" w:color="auto"/>
              <w:left w:val="double" w:sz="7" w:space="0" w:color="auto"/>
              <w:right w:val="double" w:sz="7" w:space="0" w:color="auto"/>
            </w:tcBorders>
          </w:tcPr>
          <w:p w14:paraId="0B64B253" w14:textId="77777777" w:rsidR="000932D3" w:rsidRPr="0045740A" w:rsidRDefault="000932D3" w:rsidP="00023937">
            <w:pPr>
              <w:tabs>
                <w:tab w:val="center" w:pos="4830"/>
              </w:tabs>
              <w:suppressAutoHyphens/>
              <w:jc w:val="center"/>
              <w:rPr>
                <w:rFonts w:ascii="Arial" w:hAnsi="Arial"/>
                <w:bCs/>
                <w:spacing w:val="-4"/>
                <w:sz w:val="32"/>
                <w:szCs w:val="32"/>
              </w:rPr>
            </w:pPr>
            <w:r>
              <w:rPr>
                <w:rFonts w:ascii="Arial" w:hAnsi="Arial"/>
                <w:spacing w:val="-3"/>
              </w:rPr>
              <w:br w:type="page"/>
            </w:r>
            <w:r w:rsidR="002C03C6" w:rsidRPr="0045740A">
              <w:rPr>
                <w:rFonts w:ascii="Arial" w:hAnsi="Arial"/>
                <w:b/>
                <w:spacing w:val="-4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MUSEU DEL CÀNTIR D’ARGENTONA</w:t>
            </w:r>
          </w:p>
        </w:tc>
      </w:tr>
      <w:tr w:rsidR="000932D3" w14:paraId="6634427D" w14:textId="77777777" w:rsidTr="0045740A">
        <w:trPr>
          <w:trHeight w:val="683"/>
        </w:trPr>
        <w:tc>
          <w:tcPr>
            <w:tcW w:w="9072" w:type="dxa"/>
            <w:tcBorders>
              <w:top w:val="single" w:sz="7" w:space="0" w:color="auto"/>
              <w:left w:val="double" w:sz="7" w:space="0" w:color="auto"/>
              <w:bottom w:val="double" w:sz="12" w:space="0" w:color="auto"/>
              <w:right w:val="double" w:sz="7" w:space="0" w:color="auto"/>
            </w:tcBorders>
          </w:tcPr>
          <w:p w14:paraId="4742BC07" w14:textId="36942740" w:rsidR="000932D3" w:rsidRPr="0045740A" w:rsidRDefault="00D97FD1" w:rsidP="000932D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5740A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="00D8606A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45740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CONCURS DE CARTELLS ARGILLÀ ARGENTONA 202</w:t>
            </w:r>
            <w:r w:rsidR="00D8606A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</w:tc>
      </w:tr>
    </w:tbl>
    <w:p w14:paraId="7DE7AF77" w14:textId="77777777" w:rsidR="000932D3" w:rsidRDefault="000932D3">
      <w:pPr>
        <w:jc w:val="both"/>
        <w:rPr>
          <w:rFonts w:ascii="Arial" w:hAnsi="Arial" w:cs="Arial"/>
        </w:rPr>
      </w:pPr>
    </w:p>
    <w:p w14:paraId="3C436450" w14:textId="77777777" w:rsidR="00AF5E04" w:rsidRDefault="00AF5E04">
      <w:pPr>
        <w:jc w:val="both"/>
        <w:rPr>
          <w:rFonts w:ascii="Arial" w:hAnsi="Arial" w:cs="Arial"/>
        </w:rPr>
      </w:pPr>
    </w:p>
    <w:tbl>
      <w:tblPr>
        <w:tblW w:w="9095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95"/>
      </w:tblGrid>
      <w:tr w:rsidR="00DA5E58" w14:paraId="4F8BBF0A" w14:textId="77777777" w:rsidTr="00D97FD1">
        <w:tc>
          <w:tcPr>
            <w:tcW w:w="9095" w:type="dxa"/>
          </w:tcPr>
          <w:p w14:paraId="006C231D" w14:textId="77777777" w:rsidR="00DA5E58" w:rsidRPr="0045740A" w:rsidRDefault="00DA5E58" w:rsidP="00DA5E5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</w:rPr>
            </w:pPr>
            <w:r w:rsidRPr="0045740A">
              <w:rPr>
                <w:rFonts w:ascii="Arial" w:hAnsi="Arial"/>
                <w:b/>
                <w:spacing w:val="-3"/>
              </w:rPr>
              <w:t xml:space="preserve">DADES </w:t>
            </w:r>
            <w:r w:rsidR="00BC6196" w:rsidRPr="0045740A">
              <w:rPr>
                <w:rFonts w:ascii="Arial" w:hAnsi="Arial"/>
                <w:b/>
                <w:spacing w:val="-3"/>
              </w:rPr>
              <w:t>DE L’</w:t>
            </w:r>
            <w:r w:rsidR="002C03C6" w:rsidRPr="0045740A">
              <w:rPr>
                <w:rFonts w:ascii="Arial" w:hAnsi="Arial"/>
                <w:b/>
                <w:spacing w:val="-3"/>
              </w:rPr>
              <w:t>ARTISTA</w:t>
            </w:r>
            <w:r w:rsidRPr="0045740A">
              <w:rPr>
                <w:rFonts w:ascii="Arial" w:hAnsi="Arial"/>
                <w:b/>
                <w:spacing w:val="-3"/>
              </w:rPr>
              <w:t xml:space="preserve"> / DATOS </w:t>
            </w:r>
            <w:r w:rsidR="00BC6196" w:rsidRPr="0045740A">
              <w:rPr>
                <w:rFonts w:ascii="Arial" w:hAnsi="Arial"/>
                <w:b/>
                <w:spacing w:val="-3"/>
              </w:rPr>
              <w:t xml:space="preserve">DEL </w:t>
            </w:r>
            <w:r w:rsidR="002C03C6" w:rsidRPr="0045740A">
              <w:rPr>
                <w:rFonts w:ascii="Arial" w:hAnsi="Arial"/>
                <w:b/>
                <w:spacing w:val="-3"/>
              </w:rPr>
              <w:t>ARTISTA</w:t>
            </w:r>
            <w:r w:rsidRPr="0045740A">
              <w:rPr>
                <w:rFonts w:ascii="Arial" w:hAnsi="Arial"/>
                <w:b/>
                <w:spacing w:val="-3"/>
              </w:rPr>
              <w:t xml:space="preserve"> / </w:t>
            </w:r>
            <w:r w:rsidR="00BC6196" w:rsidRPr="0045740A">
              <w:rPr>
                <w:rFonts w:ascii="Arial" w:hAnsi="Arial"/>
                <w:b/>
                <w:spacing w:val="-3"/>
              </w:rPr>
              <w:t>A</w:t>
            </w:r>
            <w:r w:rsidR="002C03C6" w:rsidRPr="0045740A">
              <w:rPr>
                <w:rFonts w:ascii="Arial" w:hAnsi="Arial"/>
                <w:b/>
                <w:spacing w:val="-3"/>
              </w:rPr>
              <w:t xml:space="preserve">RTIST </w:t>
            </w:r>
            <w:r w:rsidRPr="0045740A">
              <w:rPr>
                <w:rFonts w:ascii="Arial" w:hAnsi="Arial"/>
                <w:b/>
                <w:spacing w:val="-3"/>
              </w:rPr>
              <w:t>INFORMATION</w:t>
            </w:r>
          </w:p>
        </w:tc>
      </w:tr>
      <w:tr w:rsidR="000932D3" w14:paraId="46A69420" w14:textId="77777777" w:rsidTr="00D97FD1">
        <w:tc>
          <w:tcPr>
            <w:tcW w:w="9095" w:type="dxa"/>
          </w:tcPr>
          <w:p w14:paraId="3F2CC29E" w14:textId="77777777" w:rsidR="000932D3" w:rsidRPr="0045740A" w:rsidRDefault="000932D3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 xml:space="preserve">Nom i cognoms / Nombre y apellidos / Name </w:t>
            </w:r>
            <w:r w:rsidR="00C7260A" w:rsidRPr="0045740A">
              <w:rPr>
                <w:rFonts w:ascii="Arial" w:hAnsi="Arial"/>
                <w:spacing w:val="-3"/>
              </w:rPr>
              <w:t>and s</w:t>
            </w:r>
            <w:r w:rsidRPr="0045740A">
              <w:rPr>
                <w:rFonts w:ascii="Arial" w:hAnsi="Arial"/>
                <w:spacing w:val="-3"/>
              </w:rPr>
              <w:t>urname:</w:t>
            </w:r>
          </w:p>
          <w:p w14:paraId="3333007D" w14:textId="51FCEAA9" w:rsidR="000932D3" w:rsidRPr="0045740A" w:rsidRDefault="000C333D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D8606A">
              <w:rPr>
                <w:rFonts w:ascii="Arial" w:hAnsi="Arial"/>
                <w:spacing w:val="-3"/>
              </w:rPr>
              <w:t> </w:t>
            </w:r>
            <w:r w:rsidR="00D8606A">
              <w:rPr>
                <w:rFonts w:ascii="Arial" w:hAnsi="Arial"/>
                <w:spacing w:val="-3"/>
              </w:rPr>
              <w:t> </w:t>
            </w:r>
            <w:r w:rsidR="00D8606A">
              <w:rPr>
                <w:rFonts w:ascii="Arial" w:hAnsi="Arial"/>
                <w:spacing w:val="-3"/>
              </w:rPr>
              <w:t> </w:t>
            </w:r>
            <w:r w:rsidR="00D8606A">
              <w:rPr>
                <w:rFonts w:ascii="Arial" w:hAnsi="Arial"/>
                <w:spacing w:val="-3"/>
              </w:rPr>
              <w:t> </w:t>
            </w:r>
            <w:r w:rsidR="00D8606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</w:p>
        </w:tc>
      </w:tr>
      <w:tr w:rsidR="000932D3" w14:paraId="6F6FC7C3" w14:textId="77777777" w:rsidTr="00D97FD1">
        <w:tc>
          <w:tcPr>
            <w:tcW w:w="9095" w:type="dxa"/>
          </w:tcPr>
          <w:p w14:paraId="7F8D6BDC" w14:textId="77777777" w:rsidR="000932D3" w:rsidRPr="0045740A" w:rsidRDefault="008C2977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Adreç</w:t>
            </w:r>
            <w:r w:rsidR="000932D3" w:rsidRPr="0045740A">
              <w:rPr>
                <w:rFonts w:ascii="Arial" w:hAnsi="Arial"/>
                <w:spacing w:val="-3"/>
              </w:rPr>
              <w:t>a / Dirección / Address:</w:t>
            </w:r>
            <w:r w:rsidR="006E16EB" w:rsidRPr="0045740A">
              <w:rPr>
                <w:rFonts w:ascii="Arial" w:hAnsi="Arial"/>
                <w:spacing w:val="-3"/>
              </w:rPr>
              <w:t xml:space="preserve"> </w:t>
            </w:r>
            <w:r w:rsidR="000932D3"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0932D3"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0932D3" w:rsidRPr="0045740A">
              <w:rPr>
                <w:rFonts w:ascii="Arial" w:hAnsi="Arial"/>
                <w:spacing w:val="-3"/>
              </w:rPr>
            </w:r>
            <w:r w:rsidR="000932D3" w:rsidRPr="0045740A">
              <w:rPr>
                <w:rFonts w:ascii="Arial" w:hAnsi="Arial"/>
                <w:spacing w:val="-3"/>
              </w:rPr>
              <w:fldChar w:fldCharType="separate"/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21F3F" w:rsidRPr="0045740A">
              <w:rPr>
                <w:rFonts w:ascii="Arial" w:hAnsi="Arial"/>
                <w:spacing w:val="-3"/>
              </w:rPr>
              <w:t> </w:t>
            </w:r>
            <w:r w:rsidR="000932D3" w:rsidRPr="0045740A">
              <w:rPr>
                <w:rFonts w:ascii="Arial" w:hAnsi="Arial"/>
                <w:spacing w:val="-3"/>
              </w:rPr>
              <w:fldChar w:fldCharType="end"/>
            </w:r>
            <w:bookmarkEnd w:id="0"/>
          </w:p>
        </w:tc>
      </w:tr>
      <w:tr w:rsidR="000932D3" w14:paraId="38FA093B" w14:textId="77777777" w:rsidTr="00D97FD1">
        <w:tc>
          <w:tcPr>
            <w:tcW w:w="9095" w:type="dxa"/>
          </w:tcPr>
          <w:p w14:paraId="2E4F72F6" w14:textId="77777777" w:rsidR="000932D3" w:rsidRPr="0045740A" w:rsidRDefault="000932D3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 xml:space="preserve">Localitat / Población / City: 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1"/>
          </w:p>
        </w:tc>
      </w:tr>
      <w:tr w:rsidR="000932D3" w14:paraId="3443637A" w14:textId="77777777" w:rsidTr="00D97FD1">
        <w:tc>
          <w:tcPr>
            <w:tcW w:w="9095" w:type="dxa"/>
          </w:tcPr>
          <w:p w14:paraId="6B40E94F" w14:textId="77777777" w:rsidR="000932D3" w:rsidRPr="0045740A" w:rsidRDefault="0072325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 xml:space="preserve">Codi postal / Código postal / Postal code. 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2"/>
          </w:p>
        </w:tc>
      </w:tr>
      <w:tr w:rsidR="000932D3" w14:paraId="37FB67C3" w14:textId="77777777" w:rsidTr="00D97FD1">
        <w:tc>
          <w:tcPr>
            <w:tcW w:w="9095" w:type="dxa"/>
          </w:tcPr>
          <w:p w14:paraId="184C08D4" w14:textId="77777777" w:rsidR="000932D3" w:rsidRPr="0045740A" w:rsidRDefault="0072325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 xml:space="preserve">Província / District: 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="00DA5E58" w:rsidRPr="0045740A">
              <w:rPr>
                <w:rFonts w:ascii="Arial" w:hAnsi="Arial"/>
                <w:noProof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3"/>
            <w:r w:rsidR="00BC6196" w:rsidRPr="0045740A">
              <w:rPr>
                <w:rFonts w:ascii="Arial" w:hAnsi="Arial"/>
                <w:spacing w:val="-3"/>
              </w:rPr>
              <w:t xml:space="preserve">                                     País / Country </w:t>
            </w:r>
            <w:r w:rsidR="00BC6196"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="00BC6196"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BC6196" w:rsidRPr="0045740A">
              <w:rPr>
                <w:rFonts w:ascii="Arial" w:hAnsi="Arial"/>
                <w:spacing w:val="-3"/>
              </w:rPr>
            </w:r>
            <w:r w:rsidR="00BC6196" w:rsidRPr="0045740A">
              <w:rPr>
                <w:rFonts w:ascii="Arial" w:hAnsi="Arial"/>
                <w:spacing w:val="-3"/>
              </w:rPr>
              <w:fldChar w:fldCharType="separate"/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noProof/>
                <w:spacing w:val="-3"/>
              </w:rPr>
              <w:t> </w:t>
            </w:r>
            <w:r w:rsidR="00BC6196" w:rsidRPr="0045740A">
              <w:rPr>
                <w:rFonts w:ascii="Arial" w:hAnsi="Arial"/>
                <w:spacing w:val="-3"/>
              </w:rPr>
              <w:fldChar w:fldCharType="end"/>
            </w:r>
            <w:bookmarkEnd w:id="4"/>
          </w:p>
        </w:tc>
      </w:tr>
      <w:tr w:rsidR="000932D3" w14:paraId="1D207533" w14:textId="77777777" w:rsidTr="00D97FD1">
        <w:tc>
          <w:tcPr>
            <w:tcW w:w="9095" w:type="dxa"/>
          </w:tcPr>
          <w:p w14:paraId="42C866E7" w14:textId="77777777" w:rsidR="000932D3" w:rsidRPr="0045740A" w:rsidRDefault="0072325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Tel.</w:t>
            </w:r>
            <w:r w:rsidR="000932D3" w:rsidRPr="0045740A">
              <w:rPr>
                <w:rFonts w:ascii="Arial" w:hAnsi="Arial"/>
                <w:spacing w:val="-3"/>
              </w:rPr>
              <w:t>:</w:t>
            </w:r>
            <w:r w:rsidRPr="0045740A">
              <w:rPr>
                <w:rFonts w:ascii="Arial" w:hAnsi="Arial"/>
                <w:spacing w:val="-3"/>
              </w:rPr>
              <w:t xml:space="preserve"> 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5"/>
          </w:p>
        </w:tc>
      </w:tr>
      <w:tr w:rsidR="006A3111" w14:paraId="1A12625C" w14:textId="77777777" w:rsidTr="00D97FD1">
        <w:tc>
          <w:tcPr>
            <w:tcW w:w="9095" w:type="dxa"/>
          </w:tcPr>
          <w:p w14:paraId="013CF1BC" w14:textId="77777777" w:rsidR="006A3111" w:rsidRPr="0045740A" w:rsidRDefault="0045740A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E-mail:</w:t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D24143">
              <w:rPr>
                <w:rFonts w:ascii="Arial" w:hAnsi="Arial"/>
                <w:spacing w:val="-3"/>
              </w:rPr>
            </w:r>
            <w:r w:rsidR="00D24143">
              <w:rPr>
                <w:rFonts w:ascii="Arial" w:hAnsi="Arial"/>
                <w:spacing w:val="-3"/>
              </w:rPr>
              <w:fldChar w:fldCharType="separate"/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</w:p>
        </w:tc>
      </w:tr>
      <w:tr w:rsidR="000932D3" w14:paraId="0E18AF0A" w14:textId="77777777" w:rsidTr="00D97FD1">
        <w:tc>
          <w:tcPr>
            <w:tcW w:w="9095" w:type="dxa"/>
          </w:tcPr>
          <w:p w14:paraId="4E542B94" w14:textId="77777777" w:rsidR="000932D3" w:rsidRPr="0045740A" w:rsidRDefault="0045740A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NIF</w:t>
            </w:r>
            <w:r w:rsidR="000932D3" w:rsidRPr="0045740A">
              <w:rPr>
                <w:rFonts w:ascii="Arial" w:hAnsi="Arial"/>
                <w:spacing w:val="-3"/>
              </w:rPr>
              <w:t>:</w:t>
            </w:r>
            <w:r w:rsidR="00672D7B"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672D7B"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D24143">
              <w:rPr>
                <w:rFonts w:ascii="Arial" w:hAnsi="Arial"/>
                <w:spacing w:val="-3"/>
              </w:rPr>
            </w:r>
            <w:r w:rsidR="00D24143">
              <w:rPr>
                <w:rFonts w:ascii="Arial" w:hAnsi="Arial"/>
                <w:spacing w:val="-3"/>
              </w:rPr>
              <w:fldChar w:fldCharType="separate"/>
            </w:r>
            <w:r w:rsidR="00672D7B" w:rsidRPr="0045740A">
              <w:rPr>
                <w:rFonts w:ascii="Arial" w:hAnsi="Arial"/>
                <w:spacing w:val="-3"/>
              </w:rPr>
              <w:fldChar w:fldCharType="end"/>
            </w:r>
            <w:bookmarkEnd w:id="6"/>
            <w:r w:rsidR="00714157"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="00714157"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="00714157" w:rsidRPr="0045740A">
              <w:rPr>
                <w:rFonts w:ascii="Arial" w:hAnsi="Arial"/>
                <w:spacing w:val="-3"/>
              </w:rPr>
            </w:r>
            <w:r w:rsidR="00714157" w:rsidRPr="0045740A">
              <w:rPr>
                <w:rFonts w:ascii="Arial" w:hAnsi="Arial"/>
                <w:spacing w:val="-3"/>
              </w:rPr>
              <w:fldChar w:fldCharType="separate"/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714157" w:rsidRPr="0045740A">
              <w:rPr>
                <w:rFonts w:ascii="Arial" w:hAnsi="Arial"/>
                <w:spacing w:val="-3"/>
              </w:rPr>
              <w:fldChar w:fldCharType="end"/>
            </w:r>
            <w:bookmarkEnd w:id="7"/>
            <w:r w:rsidR="00714157" w:rsidRPr="0045740A">
              <w:rPr>
                <w:rFonts w:ascii="Arial" w:hAnsi="Arial"/>
                <w:spacing w:val="-3"/>
              </w:rPr>
              <w:t xml:space="preserve"> </w:t>
            </w:r>
          </w:p>
        </w:tc>
      </w:tr>
      <w:tr w:rsidR="00DA5E58" w14:paraId="70789E7E" w14:textId="77777777" w:rsidTr="00D97FD1">
        <w:tc>
          <w:tcPr>
            <w:tcW w:w="9095" w:type="dxa"/>
          </w:tcPr>
          <w:p w14:paraId="63FFBB64" w14:textId="77777777" w:rsidR="00DA5E58" w:rsidRPr="0045740A" w:rsidRDefault="00D97FD1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t>Títol del cartell</w:t>
            </w:r>
            <w:r w:rsidR="00C92383" w:rsidRPr="0045740A">
              <w:rPr>
                <w:rFonts w:ascii="Arial" w:hAnsi="Arial"/>
                <w:spacing w:val="-3"/>
              </w:rPr>
              <w:t xml:space="preserve"> / </w:t>
            </w:r>
            <w:r w:rsidRPr="0045740A">
              <w:rPr>
                <w:rFonts w:ascii="Arial" w:hAnsi="Arial"/>
                <w:spacing w:val="-3"/>
              </w:rPr>
              <w:t>Título del cartel</w:t>
            </w:r>
            <w:r w:rsidR="00C92383" w:rsidRPr="0045740A">
              <w:rPr>
                <w:rFonts w:ascii="Arial" w:hAnsi="Arial"/>
                <w:spacing w:val="-3"/>
              </w:rPr>
              <w:t xml:space="preserve"> </w:t>
            </w:r>
            <w:r w:rsidR="00DA5E58" w:rsidRPr="0045740A">
              <w:rPr>
                <w:rFonts w:ascii="Arial" w:hAnsi="Arial"/>
                <w:spacing w:val="-3"/>
              </w:rPr>
              <w:t xml:space="preserve">/ </w:t>
            </w:r>
            <w:r w:rsidRPr="0045740A">
              <w:rPr>
                <w:rFonts w:ascii="Arial" w:hAnsi="Arial"/>
                <w:spacing w:val="-3"/>
              </w:rPr>
              <w:t>Poster title</w:t>
            </w:r>
          </w:p>
          <w:p w14:paraId="64C4E456" w14:textId="77777777" w:rsidR="00DA5E58" w:rsidRPr="0045740A" w:rsidRDefault="003979AC" w:rsidP="0002393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pacing w:val="-3"/>
              </w:rPr>
            </w:pPr>
            <w:r w:rsidRPr="0045740A">
              <w:rPr>
                <w:rFonts w:ascii="Arial" w:hAnsi="Arial"/>
                <w:spacing w:val="-3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45740A">
              <w:rPr>
                <w:rFonts w:ascii="Arial" w:hAnsi="Arial"/>
                <w:spacing w:val="-3"/>
              </w:rPr>
              <w:instrText xml:space="preserve"> FORMTEXT </w:instrText>
            </w:r>
            <w:r w:rsidRPr="0045740A">
              <w:rPr>
                <w:rFonts w:ascii="Arial" w:hAnsi="Arial"/>
                <w:spacing w:val="-3"/>
              </w:rPr>
            </w:r>
            <w:r w:rsidRPr="0045740A">
              <w:rPr>
                <w:rFonts w:ascii="Arial" w:hAnsi="Arial"/>
                <w:spacing w:val="-3"/>
              </w:rPr>
              <w:fldChar w:fldCharType="separate"/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="004C4476" w:rsidRPr="0045740A">
              <w:rPr>
                <w:rFonts w:ascii="Arial" w:hAnsi="Arial"/>
                <w:spacing w:val="-3"/>
              </w:rPr>
              <w:t> </w:t>
            </w:r>
            <w:r w:rsidRPr="0045740A">
              <w:rPr>
                <w:rFonts w:ascii="Arial" w:hAnsi="Arial"/>
                <w:spacing w:val="-3"/>
              </w:rPr>
              <w:fldChar w:fldCharType="end"/>
            </w:r>
            <w:bookmarkEnd w:id="8"/>
          </w:p>
        </w:tc>
      </w:tr>
    </w:tbl>
    <w:p w14:paraId="5E652D26" w14:textId="77777777" w:rsidR="00DA5E58" w:rsidRDefault="00DA5E58" w:rsidP="00125AE5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</w:p>
    <w:p w14:paraId="6A8201DD" w14:textId="77777777" w:rsidR="001D5CF3" w:rsidRPr="0045740A" w:rsidRDefault="001D5CF3" w:rsidP="001A1986">
      <w:pPr>
        <w:rPr>
          <w:rFonts w:ascii="Arial" w:hAnsi="Arial" w:cs="Arial"/>
        </w:rPr>
      </w:pPr>
      <w:r w:rsidRPr="0045740A">
        <w:rPr>
          <w:rFonts w:ascii="Arial" w:hAnsi="Arial" w:cs="Arial"/>
        </w:rPr>
        <w:t>Envieu la documentació a / Enviar la documentación a / Send documents to:</w:t>
      </w:r>
      <w:r w:rsidR="001A1986" w:rsidRPr="0045740A">
        <w:rPr>
          <w:rFonts w:ascii="Arial" w:hAnsi="Arial" w:cs="Arial"/>
        </w:rPr>
        <w:t xml:space="preserve"> </w:t>
      </w:r>
      <w:hyperlink r:id="rId8" w:history="1">
        <w:r w:rsidR="00D97FD1" w:rsidRPr="0045740A">
          <w:rPr>
            <w:rStyle w:val="Enlla"/>
            <w:rFonts w:ascii="Arial" w:hAnsi="Arial" w:cs="Arial"/>
          </w:rPr>
          <w:t>difusio@museucantir.org</w:t>
        </w:r>
      </w:hyperlink>
    </w:p>
    <w:sectPr w:rsidR="001D5CF3" w:rsidRPr="0045740A" w:rsidSect="006B1C0C">
      <w:headerReference w:type="default" r:id="rId9"/>
      <w:footerReference w:type="default" r:id="rId10"/>
      <w:pgSz w:w="11906" w:h="16838"/>
      <w:pgMar w:top="1304" w:right="1106" w:bottom="1304" w:left="1588" w:header="454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E0B0" w14:textId="77777777" w:rsidR="00D24143" w:rsidRDefault="00D24143">
      <w:r>
        <w:separator/>
      </w:r>
    </w:p>
  </w:endnote>
  <w:endnote w:type="continuationSeparator" w:id="0">
    <w:p w14:paraId="542CB354" w14:textId="77777777" w:rsidR="00D24143" w:rsidRDefault="00D2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074E" w14:textId="77777777" w:rsidR="004C4476" w:rsidRDefault="004C4476">
    <w:pPr>
      <w:pStyle w:val="Peu"/>
      <w:jc w:val="center"/>
      <w:rPr>
        <w:sz w:val="18"/>
      </w:rPr>
    </w:pPr>
  </w:p>
  <w:p w14:paraId="6185FAB9" w14:textId="77777777" w:rsidR="004C4476" w:rsidRPr="00AF5E04" w:rsidRDefault="004C4476">
    <w:pPr>
      <w:pStyle w:val="Peu"/>
      <w:jc w:val="center"/>
      <w:rPr>
        <w:sz w:val="22"/>
        <w:szCs w:val="22"/>
      </w:rPr>
    </w:pPr>
    <w:r w:rsidRPr="00AF5E04">
      <w:rPr>
        <w:sz w:val="22"/>
        <w:szCs w:val="22"/>
      </w:rPr>
      <w:t xml:space="preserve">Plaça de l’Esglèsia, 9  |  08310 Argentona (Barcelona) - Spain  |  (0034) 93 797 27 32 – </w:t>
    </w:r>
    <w:r>
      <w:rPr>
        <w:sz w:val="22"/>
        <w:szCs w:val="22"/>
      </w:rPr>
      <w:t xml:space="preserve">                             </w:t>
    </w:r>
    <w:r w:rsidRPr="00AF5E04">
      <w:rPr>
        <w:sz w:val="22"/>
        <w:szCs w:val="22"/>
      </w:rPr>
      <w:t>(0034) 93 797 21 52</w:t>
    </w:r>
  </w:p>
  <w:p w14:paraId="6BF07EAB" w14:textId="77777777" w:rsidR="004C4476" w:rsidRPr="00AF5E04" w:rsidRDefault="00D24143">
    <w:pPr>
      <w:pStyle w:val="Peu"/>
      <w:jc w:val="center"/>
      <w:rPr>
        <w:sz w:val="22"/>
        <w:szCs w:val="22"/>
      </w:rPr>
    </w:pPr>
    <w:hyperlink r:id="rId1" w:history="1">
      <w:r w:rsidR="004C4476" w:rsidRPr="00AF5E04">
        <w:rPr>
          <w:rStyle w:val="Enlla"/>
          <w:sz w:val="22"/>
          <w:szCs w:val="22"/>
        </w:rPr>
        <w:t>fina@museucantir.org |</w:t>
      </w:r>
    </w:hyperlink>
    <w:r w:rsidR="004C4476" w:rsidRPr="00AF5E04">
      <w:rPr>
        <w:sz w:val="22"/>
        <w:szCs w:val="22"/>
      </w:rPr>
      <w:t xml:space="preserve"> </w:t>
    </w:r>
    <w:hyperlink r:id="rId2" w:history="1">
      <w:r w:rsidR="004C4476" w:rsidRPr="00AF5E04">
        <w:rPr>
          <w:rStyle w:val="Enlla"/>
          <w:sz w:val="22"/>
          <w:szCs w:val="22"/>
        </w:rPr>
        <w:t>www.museucantir.org</w:t>
      </w:r>
    </w:hyperlink>
    <w:r w:rsidR="004C4476" w:rsidRPr="00AF5E04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F045" w14:textId="77777777" w:rsidR="00D24143" w:rsidRDefault="00D24143">
      <w:r>
        <w:separator/>
      </w:r>
    </w:p>
  </w:footnote>
  <w:footnote w:type="continuationSeparator" w:id="0">
    <w:p w14:paraId="6CEBEF6F" w14:textId="77777777" w:rsidR="00D24143" w:rsidRDefault="00D2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DC8A" w14:textId="77777777" w:rsidR="004C4476" w:rsidRPr="002C03C6" w:rsidRDefault="00866BDB">
    <w:pPr>
      <w:pStyle w:val="Capalera"/>
      <w:rPr>
        <w:rFonts w:ascii="Garamond" w:hAnsi="Garamond"/>
        <w:sz w:val="20"/>
      </w:rPr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01A7BA2F" wp14:editId="1A9E59B2">
          <wp:simplePos x="0" y="0"/>
          <wp:positionH relativeFrom="column">
            <wp:posOffset>1600200</wp:posOffset>
          </wp:positionH>
          <wp:positionV relativeFrom="paragraph">
            <wp:posOffset>82550</wp:posOffset>
          </wp:positionV>
          <wp:extent cx="2365375" cy="719455"/>
          <wp:effectExtent l="0" t="0" r="0" b="0"/>
          <wp:wrapNone/>
          <wp:docPr id="4" name="Imagen 4" descr="LOGO MUSEU COLOR_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USEU COLOR_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476">
      <w:rPr>
        <w:rFonts w:ascii="Garamond" w:hAnsi="Garamond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6D0D"/>
    <w:multiLevelType w:val="hybridMultilevel"/>
    <w:tmpl w:val="A7D62C04"/>
    <w:lvl w:ilvl="0" w:tplc="98BE3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B043E"/>
    <w:multiLevelType w:val="singleLevel"/>
    <w:tmpl w:val="D6040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2" w15:restartNumberingAfterBreak="0">
    <w:nsid w:val="7F860131"/>
    <w:multiLevelType w:val="hybridMultilevel"/>
    <w:tmpl w:val="3ABE0C60"/>
    <w:lvl w:ilvl="0" w:tplc="84088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D3"/>
    <w:rsid w:val="00021F3F"/>
    <w:rsid w:val="00023937"/>
    <w:rsid w:val="00056FE3"/>
    <w:rsid w:val="000646BB"/>
    <w:rsid w:val="000932D3"/>
    <w:rsid w:val="000957C1"/>
    <w:rsid w:val="000B1779"/>
    <w:rsid w:val="000B3747"/>
    <w:rsid w:val="000C1CB4"/>
    <w:rsid w:val="000C333D"/>
    <w:rsid w:val="000F021D"/>
    <w:rsid w:val="000F7F45"/>
    <w:rsid w:val="00116E25"/>
    <w:rsid w:val="00125AE5"/>
    <w:rsid w:val="0014556B"/>
    <w:rsid w:val="001536A8"/>
    <w:rsid w:val="00154E37"/>
    <w:rsid w:val="00161EEA"/>
    <w:rsid w:val="001A1986"/>
    <w:rsid w:val="001C5999"/>
    <w:rsid w:val="001C75EE"/>
    <w:rsid w:val="001D5CF3"/>
    <w:rsid w:val="00207921"/>
    <w:rsid w:val="00221C1C"/>
    <w:rsid w:val="002677B3"/>
    <w:rsid w:val="002900FF"/>
    <w:rsid w:val="0029778D"/>
    <w:rsid w:val="002C03C6"/>
    <w:rsid w:val="002C0ECB"/>
    <w:rsid w:val="00344989"/>
    <w:rsid w:val="003845FB"/>
    <w:rsid w:val="003979AC"/>
    <w:rsid w:val="003A5B5C"/>
    <w:rsid w:val="003D54E8"/>
    <w:rsid w:val="0041538C"/>
    <w:rsid w:val="0041667D"/>
    <w:rsid w:val="00423D9F"/>
    <w:rsid w:val="0042595C"/>
    <w:rsid w:val="0045740A"/>
    <w:rsid w:val="004C4476"/>
    <w:rsid w:val="004C7E33"/>
    <w:rsid w:val="00500FF8"/>
    <w:rsid w:val="00583B7D"/>
    <w:rsid w:val="005B47D6"/>
    <w:rsid w:val="0061302F"/>
    <w:rsid w:val="0063123E"/>
    <w:rsid w:val="00672D7B"/>
    <w:rsid w:val="006912CA"/>
    <w:rsid w:val="006A3111"/>
    <w:rsid w:val="006A3869"/>
    <w:rsid w:val="006B1C0C"/>
    <w:rsid w:val="006D3EB3"/>
    <w:rsid w:val="006E16EB"/>
    <w:rsid w:val="007026EE"/>
    <w:rsid w:val="00714157"/>
    <w:rsid w:val="0072325C"/>
    <w:rsid w:val="00730EE5"/>
    <w:rsid w:val="00732E46"/>
    <w:rsid w:val="0075091D"/>
    <w:rsid w:val="00777968"/>
    <w:rsid w:val="007F3F2F"/>
    <w:rsid w:val="00844D03"/>
    <w:rsid w:val="00866BDB"/>
    <w:rsid w:val="008834E4"/>
    <w:rsid w:val="008C2977"/>
    <w:rsid w:val="008C56D6"/>
    <w:rsid w:val="009B1C8F"/>
    <w:rsid w:val="009B6F36"/>
    <w:rsid w:val="009E3D82"/>
    <w:rsid w:val="009E524F"/>
    <w:rsid w:val="00A05DA3"/>
    <w:rsid w:val="00A106B8"/>
    <w:rsid w:val="00A1665B"/>
    <w:rsid w:val="00A24BF3"/>
    <w:rsid w:val="00AF5E04"/>
    <w:rsid w:val="00B204EF"/>
    <w:rsid w:val="00B86B58"/>
    <w:rsid w:val="00BA040E"/>
    <w:rsid w:val="00BC6196"/>
    <w:rsid w:val="00C3194E"/>
    <w:rsid w:val="00C350A2"/>
    <w:rsid w:val="00C35FC2"/>
    <w:rsid w:val="00C36B4A"/>
    <w:rsid w:val="00C7260A"/>
    <w:rsid w:val="00C92383"/>
    <w:rsid w:val="00CB4DB9"/>
    <w:rsid w:val="00CE1DE3"/>
    <w:rsid w:val="00D24143"/>
    <w:rsid w:val="00D8606A"/>
    <w:rsid w:val="00D97FD1"/>
    <w:rsid w:val="00DA5E58"/>
    <w:rsid w:val="00DB0FF7"/>
    <w:rsid w:val="00DC3C63"/>
    <w:rsid w:val="00DC4A07"/>
    <w:rsid w:val="00DF079E"/>
    <w:rsid w:val="00E2322B"/>
    <w:rsid w:val="00E81E79"/>
    <w:rsid w:val="00EA6F3F"/>
    <w:rsid w:val="00EB42BD"/>
    <w:rsid w:val="00EC3256"/>
    <w:rsid w:val="00EC61A2"/>
    <w:rsid w:val="00EC6D74"/>
    <w:rsid w:val="00F16BE4"/>
    <w:rsid w:val="00F24232"/>
    <w:rsid w:val="00F73C3B"/>
    <w:rsid w:val="00FA33AD"/>
    <w:rsid w:val="00FB5957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CD9A0E"/>
  <w15:chartTrackingRefBased/>
  <w15:docId w15:val="{662E25B0-B8EE-4194-8ECC-1256E3B7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2D3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rsid w:val="000932D3"/>
    <w:pPr>
      <w:keepNext/>
      <w:widowControl w:val="0"/>
      <w:tabs>
        <w:tab w:val="center" w:pos="4830"/>
      </w:tabs>
      <w:suppressAutoHyphens/>
      <w:spacing w:before="90" w:after="54"/>
      <w:outlineLvl w:val="0"/>
    </w:pPr>
    <w:rPr>
      <w:rFonts w:ascii="Arial" w:hAnsi="Arial"/>
      <w:b/>
      <w:snapToGrid w:val="0"/>
      <w:spacing w:val="-4"/>
      <w:szCs w:val="20"/>
    </w:rPr>
  </w:style>
  <w:style w:type="paragraph" w:styleId="Ttol2">
    <w:name w:val="heading 2"/>
    <w:basedOn w:val="Normal"/>
    <w:next w:val="Normal"/>
    <w:qFormat/>
    <w:rsid w:val="000932D3"/>
    <w:pPr>
      <w:keepNext/>
      <w:widowControl w:val="0"/>
      <w:tabs>
        <w:tab w:val="center" w:pos="4830"/>
      </w:tabs>
      <w:suppressAutoHyphens/>
      <w:spacing w:before="90" w:after="54"/>
      <w:outlineLvl w:val="1"/>
    </w:pPr>
    <w:rPr>
      <w:rFonts w:ascii="Arial" w:hAnsi="Arial"/>
      <w:b/>
      <w:snapToGrid w:val="0"/>
      <w:spacing w:val="-4"/>
      <w:sz w:val="20"/>
      <w:szCs w:val="20"/>
    </w:rPr>
  </w:style>
  <w:style w:type="paragraph" w:styleId="Ttol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Cs w:val="20"/>
    </w:rPr>
  </w:style>
  <w:style w:type="paragraph" w:styleId="Ttol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rFonts w:ascii="Arial" w:hAnsi="Arial"/>
      <w:b/>
      <w:bCs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Pr>
      <w:color w:val="0000FF"/>
      <w:u w:val="single"/>
    </w:rPr>
  </w:style>
  <w:style w:type="paragraph" w:styleId="Textindependent3">
    <w:name w:val="Body Text 3"/>
    <w:basedOn w:val="Normal"/>
    <w:pPr>
      <w:widowControl w:val="0"/>
      <w:tabs>
        <w:tab w:val="left" w:pos="-720"/>
      </w:tabs>
      <w:suppressAutoHyphens/>
      <w:jc w:val="both"/>
    </w:pPr>
    <w:rPr>
      <w:rFonts w:ascii="Verdana" w:hAnsi="Verdana"/>
      <w:b/>
      <w:spacing w:val="-3"/>
      <w:szCs w:val="20"/>
    </w:rPr>
  </w:style>
  <w:style w:type="character" w:styleId="Enllavisitat">
    <w:name w:val="FollowedHyperlink"/>
    <w:rPr>
      <w:color w:val="800080"/>
      <w:u w:val="single"/>
    </w:rPr>
  </w:style>
  <w:style w:type="paragraph" w:styleId="Textdebloc">
    <w:name w:val="Block Text"/>
    <w:basedOn w:val="Normal"/>
    <w:pPr>
      <w:widowControl w:val="0"/>
      <w:tabs>
        <w:tab w:val="left" w:pos="-720"/>
      </w:tabs>
      <w:suppressAutoHyphens/>
      <w:ind w:left="566" w:right="306"/>
      <w:jc w:val="both"/>
    </w:pPr>
    <w:rPr>
      <w:rFonts w:ascii="Arial" w:hAnsi="Arial"/>
      <w:snapToGrid w:val="0"/>
      <w:spacing w:val="-3"/>
      <w:szCs w:val="20"/>
    </w:rPr>
  </w:style>
  <w:style w:type="paragraph" w:styleId="Textindependent">
    <w:name w:val="Body Text"/>
    <w:basedOn w:val="Normal"/>
    <w:pPr>
      <w:tabs>
        <w:tab w:val="left" w:pos="-720"/>
        <w:tab w:val="left" w:pos="9000"/>
      </w:tabs>
      <w:suppressAutoHyphens/>
      <w:ind w:right="70"/>
      <w:jc w:val="both"/>
    </w:pPr>
    <w:rPr>
      <w:rFonts w:ascii="Arial" w:hAnsi="Arial"/>
      <w:spacing w:val="-3"/>
    </w:rPr>
  </w:style>
  <w:style w:type="paragraph" w:styleId="Ttol">
    <w:name w:val="Title"/>
    <w:basedOn w:val="Normal"/>
    <w:qFormat/>
    <w:pPr>
      <w:jc w:val="center"/>
    </w:pPr>
    <w:rPr>
      <w:rFonts w:ascii="Arial" w:hAnsi="Arial"/>
      <w:b/>
      <w:bCs/>
      <w:snapToGrid w:val="0"/>
      <w:sz w:val="20"/>
      <w:szCs w:val="20"/>
    </w:rPr>
  </w:style>
  <w:style w:type="paragraph" w:styleId="Textdeglobus">
    <w:name w:val="Balloon Text"/>
    <w:basedOn w:val="Normal"/>
    <w:semiHidden/>
    <w:rsid w:val="0029778D"/>
    <w:rPr>
      <w:rFonts w:ascii="Tahoma" w:hAnsi="Tahoma" w:cs="Tahoma"/>
      <w:sz w:val="16"/>
      <w:szCs w:val="1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97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usio@museucanti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seucantir.org" TargetMode="External"/><Relationship Id="rId1" Type="http://schemas.openxmlformats.org/officeDocument/2006/relationships/hyperlink" Target="mailto:fina@museucantir.org%20|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MP\Datos%20de%20programa\Microsoft\Plantillas\Plantilla%20fir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E20C-B0C4-4D57-9100-09C62AB4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fira.dot</Template>
  <TotalTime>26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Benvolguts,</vt:lpstr>
      <vt:lpstr>Benvolguts,</vt:lpstr>
    </vt:vector>
  </TitlesOfParts>
  <Company>RICARD AYMERICH</Company>
  <LinksUpToDate>false</LinksUpToDate>
  <CharactersWithSpaces>829</CharactersWithSpaces>
  <SharedDoc>false</SharedDoc>
  <HLinks>
    <vt:vector size="18" baseType="variant">
      <vt:variant>
        <vt:i4>131105</vt:i4>
      </vt:variant>
      <vt:variant>
        <vt:i4>45</vt:i4>
      </vt:variant>
      <vt:variant>
        <vt:i4>0</vt:i4>
      </vt:variant>
      <vt:variant>
        <vt:i4>5</vt:i4>
      </vt:variant>
      <vt:variant>
        <vt:lpwstr>mailto:fina@museucantir.org</vt:lpwstr>
      </vt:variant>
      <vt:variant>
        <vt:lpwstr/>
      </vt:variant>
      <vt:variant>
        <vt:i4>3080312</vt:i4>
      </vt:variant>
      <vt:variant>
        <vt:i4>3</vt:i4>
      </vt:variant>
      <vt:variant>
        <vt:i4>0</vt:i4>
      </vt:variant>
      <vt:variant>
        <vt:i4>5</vt:i4>
      </vt:variant>
      <vt:variant>
        <vt:lpwstr>http://www.museucantir.org/</vt:lpwstr>
      </vt:variant>
      <vt:variant>
        <vt:lpwstr/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>mailto:fina@museucantir.org%20%7C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Benvolguts,</dc:title>
  <dc:subject/>
  <dc:creator>aaaaa</dc:creator>
  <cp:keywords/>
  <dc:description/>
  <cp:lastModifiedBy>Fina Carreras Gimenez</cp:lastModifiedBy>
  <cp:revision>8</cp:revision>
  <cp:lastPrinted>2016-03-21T10:10:00Z</cp:lastPrinted>
  <dcterms:created xsi:type="dcterms:W3CDTF">2017-05-10T09:29:00Z</dcterms:created>
  <dcterms:modified xsi:type="dcterms:W3CDTF">2022-03-17T15:41:00Z</dcterms:modified>
</cp:coreProperties>
</file>